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5E24" w14:textId="77777777" w:rsidR="000E76AC" w:rsidRPr="00C71F52" w:rsidRDefault="000E76AC" w:rsidP="000E76AC">
      <w:pPr>
        <w:jc w:val="right"/>
        <w:rPr>
          <w:rFonts w:ascii="Arial" w:hAnsi="Arial" w:cs="Arial"/>
          <w:sz w:val="24"/>
          <w:szCs w:val="24"/>
        </w:rPr>
      </w:pPr>
      <w:r w:rsidRPr="00C71F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97EBCBD" wp14:editId="1E1B72F5">
                <wp:extent cx="5845810" cy="273050"/>
                <wp:effectExtent l="0" t="0" r="2540" b="1270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F1BA1" w14:textId="77777777" w:rsidR="000E76AC" w:rsidRPr="00A75251" w:rsidRDefault="000E76AC" w:rsidP="000E76AC">
                            <w:pPr>
                              <w:pStyle w:val="BodyText"/>
                              <w:spacing w:before="5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5251">
                              <w:rPr>
                                <w:rFonts w:ascii="Arial" w:hAnsi="Arial" w:cs="Arial"/>
                                <w:b/>
                              </w:rPr>
                              <w:t>ACCEPTABLE FORMS 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 </w:t>
                            </w:r>
                            <w:r w:rsidRPr="00A75251">
                              <w:rPr>
                                <w:rFonts w:ascii="Arial" w:hAnsi="Arial" w:cs="Arial"/>
                                <w:b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EBCB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60.3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" filled="f" stroked="f">
                <v:textbox inset="0,0,0,0">
                  <w:txbxContent>
                    <w:p w14:paraId="1DCF1BA1" w14:textId="77777777" w:rsidR="000E76AC" w:rsidRPr="00A75251" w:rsidRDefault="000E76AC" w:rsidP="000E76AC">
                      <w:pPr>
                        <w:pStyle w:val="BodyText"/>
                        <w:spacing w:before="5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75251">
                        <w:rPr>
                          <w:rFonts w:ascii="Arial" w:hAnsi="Arial" w:cs="Arial"/>
                          <w:b/>
                        </w:rPr>
                        <w:t>ACCEPTABLE FORMS 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F </w:t>
                      </w:r>
                      <w:r w:rsidRPr="00A75251">
                        <w:rPr>
                          <w:rFonts w:ascii="Arial" w:hAnsi="Arial" w:cs="Arial"/>
                          <w:b/>
                        </w:rPr>
                        <w:t>IDENTIFICATION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A3DEC" w14:textId="77777777" w:rsidR="00C71F52" w:rsidRPr="00C71F52" w:rsidRDefault="00C71F52" w:rsidP="00C71F52">
      <w:pPr>
        <w:widowControl w:val="0"/>
        <w:autoSpaceDE w:val="0"/>
        <w:autoSpaceDN w:val="0"/>
        <w:spacing w:after="0"/>
        <w:ind w:left="200" w:right="307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For verification of identity, the following combinations are acceptable when requesting personal</w:t>
      </w:r>
      <w:r w:rsidRPr="00C71F52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information*:</w:t>
      </w:r>
    </w:p>
    <w:p w14:paraId="70A66E35" w14:textId="77777777" w:rsidR="00C71F52" w:rsidRPr="00C71F52" w:rsidRDefault="00C71F52" w:rsidP="00C71F52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24"/>
          <w:szCs w:val="24"/>
        </w:rPr>
      </w:pPr>
    </w:p>
    <w:p w14:paraId="3BDEE18A" w14:textId="77777777" w:rsidR="00C71F52" w:rsidRPr="00C71F52" w:rsidRDefault="00C71F52" w:rsidP="00C71F52">
      <w:pPr>
        <w:widowControl w:val="0"/>
        <w:numPr>
          <w:ilvl w:val="0"/>
          <w:numId w:val="1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A form of photographic personal identification and a document confirming their</w:t>
      </w:r>
      <w:r w:rsidRPr="00C71F52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address.</w:t>
      </w:r>
    </w:p>
    <w:p w14:paraId="707F2F64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eastAsia="Calibri" w:hAnsi="Arial" w:cs="Arial"/>
          <w:sz w:val="24"/>
          <w:szCs w:val="24"/>
        </w:rPr>
      </w:pPr>
    </w:p>
    <w:p w14:paraId="5A49FB60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hAnsi="Arial" w:cs="Arial"/>
          <w:color w:val="0072BB"/>
          <w:sz w:val="24"/>
          <w:szCs w:val="24"/>
        </w:rPr>
      </w:pPr>
      <w:r w:rsidRPr="00C71F52">
        <w:rPr>
          <w:rFonts w:ascii="Arial" w:hAnsi="Arial" w:cs="Arial"/>
          <w:color w:val="0072BB"/>
          <w:sz w:val="24"/>
          <w:szCs w:val="24"/>
        </w:rPr>
        <w:t>Note*</w:t>
      </w:r>
    </w:p>
    <w:p w14:paraId="633D6904" w14:textId="77777777" w:rsidR="00C71F52" w:rsidRPr="00C71F52" w:rsidRDefault="00C71F52" w:rsidP="00C71F52">
      <w:pPr>
        <w:widowControl w:val="0"/>
        <w:autoSpaceDE w:val="0"/>
        <w:autoSpaceDN w:val="0"/>
        <w:spacing w:after="0"/>
        <w:ind w:left="920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If you are applying on behalf of an individual, proof of entitlement will also be required separately.</w:t>
      </w:r>
    </w:p>
    <w:p w14:paraId="45F2A1CF" w14:textId="77777777" w:rsidR="00C71F52" w:rsidRPr="00C71F52" w:rsidRDefault="00C71F52" w:rsidP="00C71F52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24"/>
          <w:szCs w:val="24"/>
        </w:rPr>
      </w:pPr>
    </w:p>
    <w:p w14:paraId="0836567F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hAnsi="Arial" w:cs="Arial"/>
          <w:color w:val="0072BB"/>
          <w:sz w:val="24"/>
          <w:szCs w:val="24"/>
        </w:rPr>
      </w:pPr>
      <w:r w:rsidRPr="00C71F52">
        <w:rPr>
          <w:rFonts w:ascii="Arial" w:hAnsi="Arial" w:cs="Arial"/>
          <w:color w:val="0072BB"/>
          <w:sz w:val="24"/>
          <w:szCs w:val="24"/>
        </w:rPr>
        <w:t>Acceptable photo personal identity documents</w:t>
      </w:r>
    </w:p>
    <w:p w14:paraId="27A106E0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hAnsi="Arial" w:cs="Arial"/>
          <w:color w:val="0072BB"/>
          <w:sz w:val="24"/>
          <w:szCs w:val="24"/>
        </w:rPr>
      </w:pPr>
    </w:p>
    <w:p w14:paraId="679196D0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70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Current UK (Channel Islands, Isle of Man or Irish) passport or EU / other nationalities passports.</w:t>
      </w:r>
    </w:p>
    <w:p w14:paraId="5753A8CA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971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Passports of non-EU nationals containing UK stamps, a visa or a UK residence permit showing the immigration status of the holder in the</w:t>
      </w:r>
      <w:r w:rsidRPr="00C71F52">
        <w:rPr>
          <w:rFonts w:ascii="Arial" w:eastAsia="Calibri" w:hAnsi="Arial" w:cs="Arial"/>
          <w:spacing w:val="-19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UK</w:t>
      </w:r>
    </w:p>
    <w:p w14:paraId="3F7F378E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82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Current UK (or EU / other nationalities) Photo-card Driving License (providing that the person checking is confident that non-UK Photo-card Driving Licenses are</w:t>
      </w:r>
      <w:r w:rsidRPr="00C71F52">
        <w:rPr>
          <w:rFonts w:ascii="Arial" w:eastAsia="Calibri" w:hAnsi="Arial" w:cs="Arial"/>
          <w:spacing w:val="-16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genuine)</w:t>
      </w:r>
    </w:p>
    <w:p w14:paraId="0E832B30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17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A national ID card and / or other valid documentation relating to immigration status and permission to</w:t>
      </w:r>
      <w:r w:rsidRPr="00C71F5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work</w:t>
      </w:r>
    </w:p>
    <w:p w14:paraId="591C99CB" w14:textId="77777777" w:rsidR="00C71F52" w:rsidRPr="00C71F52" w:rsidRDefault="00C71F52" w:rsidP="00C71F52">
      <w:pPr>
        <w:widowControl w:val="0"/>
        <w:autoSpaceDE w:val="0"/>
        <w:autoSpaceDN w:val="0"/>
        <w:spacing w:after="0"/>
        <w:rPr>
          <w:rFonts w:ascii="Arial" w:eastAsia="Calibri" w:hAnsi="Arial" w:cs="Arial"/>
          <w:sz w:val="24"/>
          <w:szCs w:val="24"/>
        </w:rPr>
      </w:pPr>
    </w:p>
    <w:p w14:paraId="3944D3EB" w14:textId="77777777" w:rsidR="00C71F52" w:rsidRPr="00C71F52" w:rsidRDefault="00C71F52" w:rsidP="00C71F52">
      <w:pPr>
        <w:widowControl w:val="0"/>
        <w:autoSpaceDE w:val="0"/>
        <w:autoSpaceDN w:val="0"/>
        <w:spacing w:after="0"/>
        <w:ind w:left="200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 xml:space="preserve">Note, documents such as an organisational ID card </w:t>
      </w:r>
      <w:proofErr w:type="gramStart"/>
      <w:r w:rsidRPr="00C71F52">
        <w:rPr>
          <w:rFonts w:ascii="Arial" w:eastAsia="Calibri" w:hAnsi="Arial" w:cs="Arial"/>
          <w:sz w:val="24"/>
          <w:szCs w:val="24"/>
        </w:rPr>
        <w:t>is</w:t>
      </w:r>
      <w:proofErr w:type="gramEnd"/>
      <w:r w:rsidRPr="00C71F52">
        <w:rPr>
          <w:rFonts w:ascii="Arial" w:eastAsia="Calibri" w:hAnsi="Arial" w:cs="Arial"/>
          <w:sz w:val="24"/>
          <w:szCs w:val="24"/>
        </w:rPr>
        <w:t xml:space="preserve"> not an acceptable form of identification.</w:t>
      </w:r>
    </w:p>
    <w:p w14:paraId="2082A9AD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eastAsia="Calibri" w:hAnsi="Arial" w:cs="Arial"/>
          <w:sz w:val="24"/>
          <w:szCs w:val="24"/>
        </w:rPr>
      </w:pPr>
    </w:p>
    <w:p w14:paraId="4FB41A61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hAnsi="Arial" w:cs="Arial"/>
          <w:color w:val="0072BB"/>
          <w:sz w:val="24"/>
          <w:szCs w:val="24"/>
        </w:rPr>
      </w:pPr>
      <w:r w:rsidRPr="00C71F52">
        <w:rPr>
          <w:rFonts w:ascii="Arial" w:hAnsi="Arial" w:cs="Arial"/>
          <w:color w:val="0072BB"/>
          <w:sz w:val="24"/>
          <w:szCs w:val="24"/>
        </w:rPr>
        <w:t>Acceptable non-photo personal identity documents</w:t>
      </w:r>
    </w:p>
    <w:p w14:paraId="4B64CE7C" w14:textId="77777777" w:rsidR="00C71F52" w:rsidRPr="00C71F52" w:rsidRDefault="00C71F52" w:rsidP="00C71F52">
      <w:pPr>
        <w:keepNext/>
        <w:keepLines/>
        <w:spacing w:after="0"/>
        <w:outlineLvl w:val="2"/>
        <w:rPr>
          <w:rFonts w:ascii="Arial" w:hAnsi="Arial" w:cs="Arial"/>
          <w:color w:val="0072BB"/>
          <w:sz w:val="24"/>
          <w:szCs w:val="24"/>
        </w:rPr>
      </w:pPr>
    </w:p>
    <w:p w14:paraId="75523D51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Birth</w:t>
      </w:r>
      <w:r w:rsidRPr="00C71F5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certificate.</w:t>
      </w:r>
    </w:p>
    <w:p w14:paraId="6F073732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72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Residence permit issued by Home Office to EU Nationals on inspection of own country passport.</w:t>
      </w:r>
    </w:p>
    <w:p w14:paraId="02DD733A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Adoption</w:t>
      </w:r>
      <w:r w:rsidRPr="00C71F5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certificate.</w:t>
      </w:r>
    </w:p>
    <w:p w14:paraId="049A2781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Marriage / civil partnership</w:t>
      </w:r>
      <w:r w:rsidRPr="00C71F52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certificate.</w:t>
      </w:r>
    </w:p>
    <w:p w14:paraId="28EA3285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Divorce or annulment</w:t>
      </w:r>
      <w:r w:rsidRPr="00C71F5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papers.</w:t>
      </w:r>
    </w:p>
    <w:p w14:paraId="3BA0DAB2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Police registration</w:t>
      </w:r>
      <w:r w:rsidRPr="00C71F52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document.</w:t>
      </w:r>
    </w:p>
    <w:p w14:paraId="24F2A6B6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Certificate of employment in HM</w:t>
      </w:r>
      <w:r w:rsidRPr="00C71F52">
        <w:rPr>
          <w:rFonts w:ascii="Arial" w:eastAsia="Calibri" w:hAnsi="Arial" w:cs="Arial"/>
          <w:spacing w:val="-20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Forces.</w:t>
      </w:r>
    </w:p>
    <w:p w14:paraId="0BF24D37" w14:textId="77777777" w:rsidR="00C71F52" w:rsidRPr="00C71F52" w:rsidRDefault="00C71F52" w:rsidP="00C71F5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33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Current benefit book or card or original notification letter from the Department of Work and Pensions (DWP) confirming legal right to</w:t>
      </w:r>
      <w:r w:rsidRPr="00C71F52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benefit.</w:t>
      </w:r>
    </w:p>
    <w:p w14:paraId="6988FA30" w14:textId="77777777" w:rsidR="00C71F52" w:rsidRPr="00C71F52" w:rsidRDefault="00C71F52" w:rsidP="00C71F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Most recent HM Revenues and Customs (previously Inland Revenue) tax</w:t>
      </w:r>
      <w:r w:rsidRPr="00C71F52">
        <w:rPr>
          <w:rFonts w:ascii="Arial" w:eastAsia="Calibri" w:hAnsi="Arial" w:cs="Arial"/>
          <w:spacing w:val="-23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notification.</w:t>
      </w:r>
    </w:p>
    <w:p w14:paraId="46F30104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920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lastRenderedPageBreak/>
        <w:t>Current firearms</w:t>
      </w:r>
      <w:r w:rsidRPr="00C71F52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certificate.</w:t>
      </w:r>
    </w:p>
    <w:p w14:paraId="737AE0C6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920" w:right="191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Application Registration Card (ARC) issued to people seeking asylum in the UK (or previously issued standard acknowledgement letters, SAL1 or SAL2</w:t>
      </w:r>
      <w:r w:rsidRPr="00C71F52">
        <w:rPr>
          <w:rFonts w:ascii="Arial" w:eastAsia="Calibri" w:hAnsi="Arial" w:cs="Arial"/>
          <w:spacing w:val="-21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forms).</w:t>
      </w:r>
    </w:p>
    <w:p w14:paraId="4C0E0277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920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GV3 form issued to people who want to travel in the UK without valid travel</w:t>
      </w:r>
      <w:r w:rsidRPr="00C71F52">
        <w:rPr>
          <w:rFonts w:ascii="Arial" w:eastAsia="Calibri" w:hAnsi="Arial" w:cs="Arial"/>
          <w:spacing w:val="-25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documents.</w:t>
      </w:r>
    </w:p>
    <w:p w14:paraId="508176DB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920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Home Office letter IS KOS EX or KOS</w:t>
      </w:r>
      <w:r w:rsidRPr="00C71F52">
        <w:rPr>
          <w:rFonts w:ascii="Arial" w:eastAsia="Calibri" w:hAnsi="Arial" w:cs="Arial"/>
          <w:spacing w:val="-17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EX2.</w:t>
      </w:r>
    </w:p>
    <w:p w14:paraId="11B9916B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920" w:right="1078" w:hanging="353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Building industry sub-contractor’s certificate issued by HM Revenues and Customs (previously Inland</w:t>
      </w:r>
      <w:r w:rsidRPr="00C71F52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Revenue).</w:t>
      </w:r>
    </w:p>
    <w:p w14:paraId="170C71E4" w14:textId="77777777" w:rsidR="00C71F52" w:rsidRPr="00C71F52" w:rsidRDefault="00C71F52" w:rsidP="00C71F52">
      <w:pPr>
        <w:widowControl w:val="0"/>
        <w:tabs>
          <w:tab w:val="left" w:pos="993"/>
        </w:tabs>
        <w:autoSpaceDE w:val="0"/>
        <w:autoSpaceDN w:val="0"/>
        <w:spacing w:after="0"/>
        <w:ind w:left="920" w:right="1078"/>
        <w:rPr>
          <w:rFonts w:ascii="Arial" w:eastAsia="Calibri" w:hAnsi="Arial" w:cs="Arial"/>
          <w:sz w:val="24"/>
          <w:szCs w:val="24"/>
        </w:rPr>
      </w:pPr>
    </w:p>
    <w:p w14:paraId="5379FE43" w14:textId="77777777" w:rsidR="00C71F52" w:rsidRPr="00C71F52" w:rsidRDefault="00C71F52" w:rsidP="00C71F52">
      <w:pPr>
        <w:keepNext/>
        <w:keepLines/>
        <w:spacing w:after="0"/>
        <w:ind w:left="100"/>
        <w:outlineLvl w:val="2"/>
        <w:rPr>
          <w:rFonts w:ascii="Arial" w:hAnsi="Arial" w:cs="Arial"/>
          <w:color w:val="0072BB"/>
          <w:sz w:val="24"/>
          <w:szCs w:val="24"/>
        </w:rPr>
      </w:pPr>
      <w:r w:rsidRPr="00C71F52">
        <w:rPr>
          <w:rFonts w:ascii="Arial" w:hAnsi="Arial" w:cs="Arial"/>
          <w:color w:val="0072BB"/>
          <w:sz w:val="24"/>
          <w:szCs w:val="24"/>
        </w:rPr>
        <w:t>To confirm the address, the following documents are acceptable:</w:t>
      </w:r>
    </w:p>
    <w:p w14:paraId="0A1C204B" w14:textId="77777777" w:rsidR="00C71F52" w:rsidRPr="00C71F52" w:rsidRDefault="00C71F52" w:rsidP="00C71F52">
      <w:pPr>
        <w:widowControl w:val="0"/>
        <w:autoSpaceDE w:val="0"/>
        <w:autoSpaceDN w:val="0"/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740F8973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right="401" w:hanging="284"/>
        <w:rPr>
          <w:rFonts w:ascii="Arial" w:eastAsia="Calibri" w:hAnsi="Arial" w:cs="Arial"/>
          <w:b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Recent utility bill or a certificate from a supplier of utilities confirming the arrangement to pay for the services on pre-payment terms (note: mobile telephone bills should not be accepted as they can be sent to different addresses). Utility bills in joint names are permissible.</w:t>
      </w:r>
      <w:r w:rsidRPr="00C71F5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b/>
          <w:sz w:val="24"/>
          <w:szCs w:val="24"/>
        </w:rPr>
        <w:t>*</w:t>
      </w:r>
    </w:p>
    <w:p w14:paraId="1319076D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hanging="284"/>
        <w:rPr>
          <w:rFonts w:ascii="Arial" w:eastAsia="Calibri" w:hAnsi="Arial" w:cs="Arial"/>
          <w:b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Local authority tax bill (valid for current year).</w:t>
      </w:r>
      <w:r w:rsidRPr="00C71F52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b/>
          <w:sz w:val="24"/>
          <w:szCs w:val="24"/>
        </w:rPr>
        <w:t>*</w:t>
      </w:r>
    </w:p>
    <w:p w14:paraId="423EA3CF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Current UK photocard driving license (if not already presented as a personal ID</w:t>
      </w:r>
      <w:r w:rsidRPr="00C71F52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document).</w:t>
      </w:r>
    </w:p>
    <w:p w14:paraId="781F136A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Bank, building society or credit union statement or passbook containing current</w:t>
      </w:r>
      <w:r w:rsidRPr="00C71F52">
        <w:rPr>
          <w:rFonts w:ascii="Arial" w:eastAsia="Calibri" w:hAnsi="Arial" w:cs="Arial"/>
          <w:spacing w:val="-28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address.</w:t>
      </w:r>
    </w:p>
    <w:p w14:paraId="5B38B3D4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hanging="284"/>
        <w:rPr>
          <w:rFonts w:ascii="Arial" w:eastAsia="Calibri" w:hAnsi="Arial" w:cs="Arial"/>
          <w:b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Most recent mortgage statement from a recognised lender.</w:t>
      </w:r>
      <w:r w:rsidRPr="00C71F52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b/>
          <w:sz w:val="24"/>
          <w:szCs w:val="24"/>
        </w:rPr>
        <w:t>*</w:t>
      </w:r>
    </w:p>
    <w:p w14:paraId="2957C2A1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Current local council rent card or tenancy</w:t>
      </w:r>
      <w:r w:rsidRPr="00C71F52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agreement.</w:t>
      </w:r>
    </w:p>
    <w:p w14:paraId="26D26292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right="498" w:hanging="284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Current benefit book or card or original notification letter from Department of Work and Pensions (DWP) confirming the rights to</w:t>
      </w:r>
      <w:r w:rsidRPr="00C71F52">
        <w:rPr>
          <w:rFonts w:ascii="Arial" w:eastAsia="Calibri" w:hAnsi="Arial" w:cs="Arial"/>
          <w:spacing w:val="-22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benefit.</w:t>
      </w:r>
    </w:p>
    <w:p w14:paraId="701C4AD6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right="812" w:hanging="284"/>
        <w:rPr>
          <w:rFonts w:ascii="Arial" w:eastAsia="Calibri" w:hAnsi="Arial" w:cs="Arial"/>
          <w:b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Confirmation from an electoral register search that a person of that name lives at the claimed address.</w:t>
      </w:r>
      <w:r w:rsidRPr="00C71F52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b/>
          <w:sz w:val="24"/>
          <w:szCs w:val="24"/>
        </w:rPr>
        <w:t>*</w:t>
      </w:r>
    </w:p>
    <w:p w14:paraId="086FDEBE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851" w:right="1655" w:hanging="284"/>
        <w:rPr>
          <w:rFonts w:ascii="Arial" w:eastAsia="Calibri" w:hAnsi="Arial" w:cs="Arial"/>
          <w:b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Court order. *</w:t>
      </w:r>
      <w:r w:rsidRPr="00C71F5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6C0E12F" w14:textId="77777777" w:rsidR="00C71F52" w:rsidRPr="00C71F52" w:rsidRDefault="00C71F52" w:rsidP="00C71F52">
      <w:pPr>
        <w:tabs>
          <w:tab w:val="left" w:pos="993"/>
        </w:tabs>
        <w:spacing w:after="0"/>
        <w:ind w:right="1655"/>
        <w:rPr>
          <w:rFonts w:ascii="Arial" w:eastAsia="Calibri" w:hAnsi="Arial" w:cs="Arial"/>
          <w:b/>
          <w:sz w:val="24"/>
          <w:szCs w:val="24"/>
        </w:rPr>
      </w:pPr>
    </w:p>
    <w:p w14:paraId="708BB0D2" w14:textId="77777777" w:rsidR="00C71F52" w:rsidRPr="00C71F52" w:rsidRDefault="00C71F52" w:rsidP="00C71F52">
      <w:pPr>
        <w:keepNext/>
        <w:keepLines/>
        <w:spacing w:after="0"/>
        <w:ind w:left="100"/>
        <w:outlineLvl w:val="2"/>
        <w:rPr>
          <w:rFonts w:ascii="Arial" w:hAnsi="Arial" w:cs="Arial"/>
          <w:color w:val="0072BB"/>
          <w:sz w:val="24"/>
          <w:szCs w:val="24"/>
        </w:rPr>
      </w:pPr>
      <w:r w:rsidRPr="00C71F52">
        <w:rPr>
          <w:rFonts w:ascii="Arial" w:hAnsi="Arial" w:cs="Arial"/>
          <w:color w:val="0072BB"/>
          <w:sz w:val="24"/>
          <w:szCs w:val="24"/>
        </w:rPr>
        <w:t>Proof of entitlement:</w:t>
      </w:r>
    </w:p>
    <w:p w14:paraId="3A0B65F2" w14:textId="77777777" w:rsidR="00C71F52" w:rsidRPr="00C71F52" w:rsidRDefault="00C71F52" w:rsidP="00C71F52">
      <w:pPr>
        <w:tabs>
          <w:tab w:val="left" w:pos="993"/>
        </w:tabs>
        <w:spacing w:after="0"/>
        <w:ind w:right="1655"/>
        <w:rPr>
          <w:rFonts w:ascii="Arial" w:eastAsia="Calibri" w:hAnsi="Arial" w:cs="Arial"/>
          <w:b/>
          <w:sz w:val="24"/>
          <w:szCs w:val="24"/>
        </w:rPr>
      </w:pPr>
    </w:p>
    <w:p w14:paraId="6252BFEA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Copy of the section of the will that names you as</w:t>
      </w:r>
      <w:r w:rsidRPr="00C71F52">
        <w:rPr>
          <w:rFonts w:ascii="Arial" w:eastAsia="Calibri" w:hAnsi="Arial" w:cs="Arial"/>
          <w:spacing w:val="-17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Executor.</w:t>
      </w:r>
    </w:p>
    <w:p w14:paraId="1B996D65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Copy of Grant of</w:t>
      </w:r>
      <w:r w:rsidRPr="00C71F52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Probate.</w:t>
      </w:r>
    </w:p>
    <w:p w14:paraId="6806790E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Copy of Letters of</w:t>
      </w:r>
      <w:r w:rsidRPr="00C71F52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Administration.</w:t>
      </w:r>
    </w:p>
    <w:p w14:paraId="5B5F0538" w14:textId="77777777" w:rsidR="00C71F52" w:rsidRPr="00C71F52" w:rsidRDefault="00C71F52" w:rsidP="00C71F52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1F52">
        <w:rPr>
          <w:rFonts w:ascii="Arial" w:eastAsia="Calibri" w:hAnsi="Arial" w:cs="Arial"/>
          <w:sz w:val="24"/>
          <w:szCs w:val="24"/>
        </w:rPr>
        <w:t>Letter from solicitor confirming</w:t>
      </w:r>
      <w:r w:rsidRPr="00C71F52">
        <w:rPr>
          <w:rFonts w:ascii="Arial" w:eastAsia="Calibri" w:hAnsi="Arial" w:cs="Arial"/>
          <w:spacing w:val="-16"/>
          <w:sz w:val="24"/>
          <w:szCs w:val="24"/>
        </w:rPr>
        <w:t xml:space="preserve"> </w:t>
      </w:r>
      <w:r w:rsidRPr="00C71F52">
        <w:rPr>
          <w:rFonts w:ascii="Arial" w:eastAsia="Calibri" w:hAnsi="Arial" w:cs="Arial"/>
          <w:sz w:val="24"/>
          <w:szCs w:val="24"/>
        </w:rPr>
        <w:t>entitlement.</w:t>
      </w:r>
    </w:p>
    <w:p w14:paraId="67582E33" w14:textId="77777777" w:rsidR="00C71F52" w:rsidRPr="00C71F52" w:rsidRDefault="00C71F52" w:rsidP="00C71F52">
      <w:pPr>
        <w:spacing w:after="0"/>
        <w:ind w:left="100" w:right="286"/>
        <w:rPr>
          <w:rFonts w:ascii="Arial" w:eastAsia="Calibri" w:hAnsi="Arial" w:cs="Arial"/>
          <w:i/>
          <w:sz w:val="24"/>
          <w:szCs w:val="24"/>
        </w:rPr>
      </w:pPr>
    </w:p>
    <w:p w14:paraId="3CF15A35" w14:textId="77777777" w:rsidR="00C71F52" w:rsidRPr="00C71F52" w:rsidRDefault="00C71F52" w:rsidP="00C71F52">
      <w:pPr>
        <w:spacing w:after="0"/>
        <w:ind w:left="100" w:right="286"/>
        <w:rPr>
          <w:rFonts w:ascii="Arial" w:eastAsia="Calibri" w:hAnsi="Arial" w:cs="Arial"/>
          <w:b/>
          <w:i/>
          <w:sz w:val="24"/>
          <w:szCs w:val="24"/>
        </w:rPr>
      </w:pPr>
      <w:r w:rsidRPr="00C71F52"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D29A9" wp14:editId="71D40BF0">
                <wp:simplePos x="0" y="0"/>
                <wp:positionH relativeFrom="column">
                  <wp:posOffset>6202680</wp:posOffset>
                </wp:positionH>
                <wp:positionV relativeFrom="paragraph">
                  <wp:posOffset>9166225</wp:posOffset>
                </wp:positionV>
                <wp:extent cx="374650" cy="301625"/>
                <wp:effectExtent l="0" t="0" r="6350" b="31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8C8C0" w14:textId="77777777" w:rsidR="00C71F52" w:rsidRPr="00662589" w:rsidRDefault="00C71F52" w:rsidP="00C71F52">
                            <w:r w:rsidRPr="00662589"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29A9" id="Text Box 2" o:spid="_x0000_s1027" type="#_x0000_t202" style="position:absolute;left:0;text-align:left;margin-left:488.4pt;margin-top:721.75pt;width:29.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" stroked="f">
                <v:textbox>
                  <w:txbxContent>
                    <w:p w14:paraId="2338C8C0" w14:textId="77777777" w:rsidR="00C71F52" w:rsidRPr="00662589" w:rsidRDefault="00C71F52" w:rsidP="00C71F52">
                      <w:r w:rsidRPr="00662589"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C71F52">
        <w:rPr>
          <w:rFonts w:ascii="Arial" w:eastAsia="Calibri" w:hAnsi="Arial" w:cs="Arial"/>
          <w:i/>
          <w:sz w:val="24"/>
          <w:szCs w:val="24"/>
        </w:rPr>
        <w:t>*</w:t>
      </w:r>
      <w:r w:rsidRPr="00C71F52">
        <w:rPr>
          <w:rFonts w:ascii="Arial" w:eastAsia="Calibri" w:hAnsi="Arial" w:cs="Arial"/>
          <w:b/>
          <w:i/>
          <w:sz w:val="24"/>
          <w:szCs w:val="24"/>
        </w:rPr>
        <w:t>The date on these documents should ideally be within the last 6 months (unless there is a good reason for it not to be, e.g. clear evidence that the person was not living in the UK for 6 months or more) and they must contain the name and address of the applicant.</w:t>
      </w:r>
    </w:p>
    <w:p w14:paraId="0B5ABAC9" w14:textId="77777777" w:rsidR="00C71F52" w:rsidRPr="00C71F52" w:rsidRDefault="00C71F52" w:rsidP="00C71F52">
      <w:pPr>
        <w:pStyle w:val="StyleLeft127cm"/>
        <w:spacing w:after="0"/>
        <w:rPr>
          <w:rFonts w:cs="Arial"/>
          <w:szCs w:val="24"/>
        </w:rPr>
      </w:pPr>
    </w:p>
    <w:p w14:paraId="32BC73C8" w14:textId="77777777" w:rsidR="00C71F52" w:rsidRPr="00C71F52" w:rsidRDefault="00C71F52" w:rsidP="00C71F52">
      <w:pPr>
        <w:pStyle w:val="StyleLeft127cm"/>
        <w:spacing w:after="0"/>
        <w:rPr>
          <w:rFonts w:cs="Arial"/>
          <w:szCs w:val="24"/>
        </w:rPr>
      </w:pPr>
    </w:p>
    <w:p w14:paraId="02B2936E" w14:textId="77777777" w:rsidR="00C71F52" w:rsidRPr="00C71F52" w:rsidRDefault="00C71F52" w:rsidP="00C71F52">
      <w:pPr>
        <w:pStyle w:val="StyleLeft127cm"/>
        <w:spacing w:after="0"/>
        <w:rPr>
          <w:rFonts w:cs="Arial"/>
          <w:szCs w:val="24"/>
        </w:rPr>
      </w:pPr>
    </w:p>
    <w:p w14:paraId="17CE9949" w14:textId="77777777" w:rsidR="00C71F52" w:rsidRPr="00C71F52" w:rsidRDefault="00C71F52" w:rsidP="00C71F52">
      <w:pPr>
        <w:pStyle w:val="StyleLeft127cm"/>
        <w:rPr>
          <w:rFonts w:cs="Arial"/>
          <w:szCs w:val="24"/>
        </w:rPr>
      </w:pPr>
    </w:p>
    <w:p w14:paraId="6BDB5372" w14:textId="77777777" w:rsidR="00C71F52" w:rsidRPr="00C71F52" w:rsidRDefault="00C71F52" w:rsidP="00C71F52">
      <w:pPr>
        <w:pStyle w:val="StyleLeft127cm"/>
        <w:rPr>
          <w:rFonts w:cs="Arial"/>
          <w:szCs w:val="24"/>
        </w:rPr>
      </w:pPr>
    </w:p>
    <w:p w14:paraId="6D96B3DB" w14:textId="77777777" w:rsidR="00B5485C" w:rsidRPr="00C71F52" w:rsidRDefault="00B5485C" w:rsidP="00C71F52">
      <w:pPr>
        <w:widowControl w:val="0"/>
        <w:autoSpaceDE w:val="0"/>
        <w:autoSpaceDN w:val="0"/>
        <w:spacing w:after="0" w:line="240" w:lineRule="auto"/>
        <w:ind w:left="200" w:right="307"/>
        <w:rPr>
          <w:rFonts w:ascii="Arial" w:hAnsi="Arial" w:cs="Arial"/>
          <w:sz w:val="24"/>
          <w:szCs w:val="24"/>
        </w:rPr>
      </w:pPr>
    </w:p>
    <w:sectPr w:rsidR="00B5485C" w:rsidRPr="00C71F52" w:rsidSect="000735A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17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2008" w14:textId="77777777" w:rsidR="00C71F52" w:rsidRDefault="00C71F52" w:rsidP="00D74BE5">
      <w:r>
        <w:separator/>
      </w:r>
    </w:p>
  </w:endnote>
  <w:endnote w:type="continuationSeparator" w:id="0">
    <w:p w14:paraId="5CFE50A9" w14:textId="77777777" w:rsidR="00C71F52" w:rsidRDefault="00C71F52" w:rsidP="00D7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5996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49F08" w14:textId="77777777" w:rsidR="00047559" w:rsidRDefault="00047559" w:rsidP="00C05D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47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B5BD29" w14:textId="77777777" w:rsidR="00E5146B" w:rsidRDefault="00E514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E477E4" wp14:editId="0ED81A95">
          <wp:simplePos x="0" y="0"/>
          <wp:positionH relativeFrom="column">
            <wp:posOffset>5082540</wp:posOffset>
          </wp:positionH>
          <wp:positionV relativeFrom="paragraph">
            <wp:posOffset>-1010285</wp:posOffset>
          </wp:positionV>
          <wp:extent cx="1219200" cy="1219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7157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3F17F4" w14:textId="77777777" w:rsidR="00047559" w:rsidRDefault="00047559" w:rsidP="00C05D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470E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D86D00C" w14:textId="77777777" w:rsidR="00E5146B" w:rsidRDefault="0004755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8074D0" wp14:editId="420E0942">
          <wp:simplePos x="0" y="0"/>
          <wp:positionH relativeFrom="column">
            <wp:posOffset>5126990</wp:posOffset>
          </wp:positionH>
          <wp:positionV relativeFrom="paragraph">
            <wp:posOffset>-918845</wp:posOffset>
          </wp:positionV>
          <wp:extent cx="1193800" cy="1193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00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6D58F" w14:textId="77777777" w:rsidR="00AB5EDA" w:rsidRDefault="00AB5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7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B80ED" w14:textId="77777777" w:rsidR="00AB5EDA" w:rsidRDefault="00AB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EEDE5" w14:textId="77777777" w:rsidR="00C71F52" w:rsidRDefault="00C71F52" w:rsidP="00D74BE5">
      <w:r>
        <w:separator/>
      </w:r>
    </w:p>
  </w:footnote>
  <w:footnote w:type="continuationSeparator" w:id="0">
    <w:p w14:paraId="74EA4150" w14:textId="77777777" w:rsidR="00C71F52" w:rsidRDefault="00C71F52" w:rsidP="00D7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2206" w14:textId="77777777" w:rsidR="00D74BE5" w:rsidRDefault="00D74BE5">
    <w:pPr>
      <w:pStyle w:val="Header"/>
    </w:pPr>
  </w:p>
  <w:p w14:paraId="0B3B10F5" w14:textId="77777777" w:rsidR="00D74BE5" w:rsidRDefault="00D7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BC07" w14:textId="77777777" w:rsidR="006117BA" w:rsidRDefault="00F418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2F85FD92" wp14:editId="425DA6A7">
          <wp:simplePos x="0" y="0"/>
          <wp:positionH relativeFrom="column">
            <wp:posOffset>-588645</wp:posOffset>
          </wp:positionH>
          <wp:positionV relativeFrom="paragraph">
            <wp:posOffset>-713105</wp:posOffset>
          </wp:positionV>
          <wp:extent cx="6945720" cy="1011364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720" cy="101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05B99" w14:textId="77777777" w:rsidR="006117BA" w:rsidRDefault="0061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04876"/>
    <w:multiLevelType w:val="hybridMultilevel"/>
    <w:tmpl w:val="3618A166"/>
    <w:lvl w:ilvl="0" w:tplc="43244DA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6A29E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19C0E98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46FA71A0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80D61DD6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DD7EBAD8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82D21676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1E54D5C2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0666B694">
      <w:numFmt w:val="bullet"/>
      <w:lvlText w:val="•"/>
      <w:lvlJc w:val="left"/>
      <w:pPr>
        <w:ind w:left="7725" w:hanging="360"/>
      </w:pPr>
      <w:rPr>
        <w:rFonts w:hint="default"/>
      </w:rPr>
    </w:lvl>
  </w:abstractNum>
  <w:abstractNum w:abstractNumId="1" w15:restartNumberingAfterBreak="0">
    <w:nsid w:val="6B281B99"/>
    <w:multiLevelType w:val="hybridMultilevel"/>
    <w:tmpl w:val="C00E852E"/>
    <w:lvl w:ilvl="0" w:tplc="BBF2B4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7BEE9C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F11ED51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A3F2FABC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95100F1E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3D02F60C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B622CAD0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2B444F84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D02E02CA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364549688">
    <w:abstractNumId w:val="0"/>
  </w:num>
  <w:num w:numId="2" w16cid:durableId="53550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52"/>
    <w:rsid w:val="0003400F"/>
    <w:rsid w:val="00047559"/>
    <w:rsid w:val="000735A3"/>
    <w:rsid w:val="000D2BC8"/>
    <w:rsid w:val="000E76AC"/>
    <w:rsid w:val="002D0A5E"/>
    <w:rsid w:val="00513081"/>
    <w:rsid w:val="006117BA"/>
    <w:rsid w:val="00622B1C"/>
    <w:rsid w:val="007332E6"/>
    <w:rsid w:val="007348A3"/>
    <w:rsid w:val="0085103F"/>
    <w:rsid w:val="009C2F52"/>
    <w:rsid w:val="00A04033"/>
    <w:rsid w:val="00A0470E"/>
    <w:rsid w:val="00A635FF"/>
    <w:rsid w:val="00AB0A3C"/>
    <w:rsid w:val="00AB5EDA"/>
    <w:rsid w:val="00B12FEA"/>
    <w:rsid w:val="00B5485C"/>
    <w:rsid w:val="00C3613F"/>
    <w:rsid w:val="00C71F52"/>
    <w:rsid w:val="00CD46B4"/>
    <w:rsid w:val="00D066FA"/>
    <w:rsid w:val="00D16154"/>
    <w:rsid w:val="00D60189"/>
    <w:rsid w:val="00D63473"/>
    <w:rsid w:val="00D74BE5"/>
    <w:rsid w:val="00D751C6"/>
    <w:rsid w:val="00DD43D7"/>
    <w:rsid w:val="00E5146B"/>
    <w:rsid w:val="00EB2ECF"/>
    <w:rsid w:val="00EC3DDD"/>
    <w:rsid w:val="00EC5258"/>
    <w:rsid w:val="00F41876"/>
    <w:rsid w:val="00F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7EBE4"/>
  <w15:chartTrackingRefBased/>
  <w15:docId w15:val="{998B32E2-F1BF-45BF-AF01-D59A780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A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DD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C3DDD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color w:val="0072B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uiPriority w:val="9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character" w:styleId="Hyperlink">
    <w:name w:val="Hyperlink"/>
    <w:uiPriority w:val="99"/>
    <w:rsid w:val="00A0470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E76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76AC"/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0E76AC"/>
    <w:pPr>
      <w:widowControl w:val="0"/>
      <w:autoSpaceDE w:val="0"/>
      <w:autoSpaceDN w:val="0"/>
      <w:spacing w:before="240" w:after="0" w:line="240" w:lineRule="auto"/>
      <w:ind w:left="920" w:hanging="360"/>
    </w:pPr>
    <w:rPr>
      <w:rFonts w:ascii="Calibri" w:eastAsia="Calibri" w:hAnsi="Calibri" w:cs="Calibri"/>
      <w:lang w:val="en-US"/>
    </w:rPr>
  </w:style>
  <w:style w:type="paragraph" w:customStyle="1" w:styleId="StyleLeft127cm">
    <w:name w:val="Style Left:  1.27 cm"/>
    <w:basedOn w:val="Normal"/>
    <w:rsid w:val="00C71F52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porter\OneDrive%20-%20NHS\SARS\ICB%20Templates\SAR\App%20M%20Acceptable%20forms%20of%20ID%20Jul%2022.dotx" TargetMode="External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675C3166EC84C95B766E58461D9D0" ma:contentTypeVersion="6" ma:contentTypeDescription="Create a new document." ma:contentTypeScope="" ma:versionID="8fdc29188a325c5e4d9a97671a96da1f">
  <xsd:schema xmlns:xsd="http://www.w3.org/2001/XMLSchema" xmlns:xs="http://www.w3.org/2001/XMLSchema" xmlns:p="http://schemas.microsoft.com/office/2006/metadata/properties" xmlns:ns1="http://schemas.microsoft.com/sharepoint/v3" xmlns:ns2="603322d5-5bdf-430e-83cb-44f1ad3c7af3" targetNamespace="http://schemas.microsoft.com/office/2006/metadata/properties" ma:root="true" ma:fieldsID="07f85382739d47bf5aef5d4f2b81ec4f" ns1:_="" ns2:_="">
    <xsd:import namespace="http://schemas.microsoft.com/sharepoint/v3"/>
    <xsd:import namespace="603322d5-5bdf-430e-83cb-44f1ad3c7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22d5-5bdf-430e-83cb-44f1ad3c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DECC5-A6A3-4FC2-89D2-C4F72B1CF5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A8A395-1017-4C31-BB8A-9D8D555DA210}"/>
</file>

<file path=customXml/itemProps3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M Acceptable forms of ID Jul 22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Porter</dc:creator>
  <cp:keywords/>
  <dc:description/>
  <cp:lastModifiedBy>PORTER, Angela (NHS SHROPSHIRE, TELFORD AND WREKIN ICB - M2L0M)</cp:lastModifiedBy>
  <cp:revision>1</cp:revision>
  <dcterms:created xsi:type="dcterms:W3CDTF">2025-06-30T10:47:00Z</dcterms:created>
  <dcterms:modified xsi:type="dcterms:W3CDTF">2025-06-30T10:48:00Z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0x010100798675C3166EC84C95B766E58461D9D0</vt:lpwstr>
  </property>
  <property fmtid="{D5CDD505-2E9C-101B-9397-08002B2CF9AE}" pid="3" name="Order">
    <vt:r8>4166300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