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B4038" w14:textId="77777777" w:rsidR="00F65B32" w:rsidRDefault="00F65B32">
      <w:pPr>
        <w:pStyle w:val="Heading1"/>
        <w:shd w:val="clear" w:color="auto" w:fill="1170A8"/>
        <w:rPr>
          <w:rFonts w:ascii="Arial" w:eastAsia="Times New Roman" w:hAnsi="Arial" w:cs="Arial"/>
          <w:color w:val="FFFFFF"/>
        </w:rPr>
      </w:pPr>
      <w:r>
        <w:rPr>
          <w:rFonts w:ascii="Arial" w:eastAsia="Times New Roman" w:hAnsi="Arial" w:cs="Arial"/>
          <w:color w:val="FFFFFF"/>
        </w:rPr>
        <w:t xml:space="preserve">All-age Local ADHD and Autism Services Survey </w:t>
      </w:r>
    </w:p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060C44D3" w14:textId="77777777">
        <w:trPr>
          <w:divId w:val="1301419781"/>
          <w:tblCellSpacing w:w="10" w:type="dxa"/>
        </w:trPr>
        <w:tc>
          <w:tcPr>
            <w:tcW w:w="0" w:type="auto"/>
            <w:vAlign w:val="center"/>
            <w:hideMark/>
          </w:tcPr>
          <w:p w14:paraId="261B7ABD" w14:textId="77777777" w:rsidR="00F65B32" w:rsidRDefault="00F65B32">
            <w:pPr>
              <w:pStyle w:val="NormalWeb"/>
              <w:divId w:val="4144604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Help improve ADHD and Autism services in Shropshire, Telford and Wrekin.</w:t>
            </w:r>
          </w:p>
          <w:p w14:paraId="074068B3" w14:textId="77777777" w:rsidR="00F65B32" w:rsidRDefault="00F65B32">
            <w:pPr>
              <w:pStyle w:val="NormalWeb"/>
              <w:divId w:val="4144604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you have ADHD and/or are Autistic, or are a parent/carer, share your experiences of local services.  </w:t>
            </w: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If you are under the age of 16, please ask a trusted adult to help you complete the survey on your behalf.</w:t>
            </w:r>
          </w:p>
          <w:p w14:paraId="4CFD4BCE" w14:textId="77777777" w:rsidR="00F65B32" w:rsidRDefault="00F65B32">
            <w:pPr>
              <w:pStyle w:val="NormalWeb"/>
              <w:divId w:val="4144604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 will not be able to identify you from your answers to the survey.   It will take about 10-15 minutes to complete.</w:t>
            </w:r>
          </w:p>
          <w:p w14:paraId="2C520131" w14:textId="77777777" w:rsidR="00F65B32" w:rsidRDefault="00F65B32">
            <w:pPr>
              <w:pStyle w:val="NormalWeb"/>
              <w:divId w:val="4144604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If you need this survey in a different format, please email stw.communications@nhs.net or call 01952 580300.</w:t>
            </w:r>
          </w:p>
          <w:p w14:paraId="61048918" w14:textId="77777777" w:rsidR="00F65B32" w:rsidRDefault="00F65B32">
            <w:pPr>
              <w:pStyle w:val="NormalWeb"/>
              <w:divId w:val="4144604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This survey closes Sunday, 31 October 2025.  Thank you for your help.</w:t>
            </w:r>
          </w:p>
        </w:tc>
      </w:tr>
    </w:tbl>
    <w:p w14:paraId="1FB903BC" w14:textId="77777777" w:rsidR="00F65B32" w:rsidRDefault="00F65B32">
      <w:pPr>
        <w:pStyle w:val="Heading3"/>
        <w:divId w:val="190262862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question-number"/>
          <w:rFonts w:ascii="Arial" w:eastAsia="Times New Roman" w:hAnsi="Arial" w:cs="Arial"/>
          <w:color w:val="000000"/>
          <w:sz w:val="22"/>
          <w:szCs w:val="22"/>
        </w:rPr>
        <w:t>1.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Tell us about you (please choose one answer)</w:t>
      </w:r>
    </w:p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33"/>
        <w:gridCol w:w="7197"/>
      </w:tblGrid>
      <w:tr w:rsidR="00000000" w14:paraId="313D1BC2" w14:textId="77777777">
        <w:trPr>
          <w:divId w:val="190262862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D0F5CD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46727D48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 am aged 16, or above, and I am completing this survey on behalf of myself</w:t>
            </w:r>
          </w:p>
        </w:tc>
      </w:tr>
      <w:tr w:rsidR="00000000" w14:paraId="326C6C87" w14:textId="77777777">
        <w:trPr>
          <w:divId w:val="190262862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5EAAD6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1ACC808D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 am a trusted adult completing this survey on behalf of someone aged under 16 </w:t>
            </w:r>
          </w:p>
        </w:tc>
      </w:tr>
      <w:tr w:rsidR="00000000" w14:paraId="40CB5B94" w14:textId="77777777">
        <w:trPr>
          <w:divId w:val="190262862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8C3F94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136FBDA7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 am completing this survey on behalf of someone aged 16, or above</w:t>
            </w:r>
          </w:p>
        </w:tc>
      </w:tr>
    </w:tbl>
    <w:p w14:paraId="5485012D" w14:textId="77777777" w:rsidR="00F65B32" w:rsidRDefault="00F65B32">
      <w:pPr>
        <w:textAlignment w:val="top"/>
        <w:divId w:val="11535052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If you are completing this survey on behalf of someone else, please tell us their age, and your relationship to them:</w:t>
      </w:r>
    </w:p>
    <w:tbl>
      <w:tblPr>
        <w:tblW w:w="5000" w:type="pct"/>
        <w:tblCellSpacing w:w="15" w:type="dxa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tblLook w:val="04A0" w:firstRow="1" w:lastRow="0" w:firstColumn="1" w:lastColumn="0" w:noHBand="0" w:noVBand="1"/>
      </w:tblPr>
      <w:tblGrid>
        <w:gridCol w:w="9026"/>
      </w:tblGrid>
      <w:tr w:rsidR="00000000" w14:paraId="25FE6ED8" w14:textId="77777777">
        <w:trPr>
          <w:divId w:val="190262862"/>
          <w:trHeight w:val="1875"/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AEEF9" w14:textId="77777777" w:rsidR="00F65B32" w:rsidRDefault="00F65B32">
            <w:pPr>
              <w:spacing w:after="2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</w:tc>
      </w:tr>
    </w:tbl>
    <w:p w14:paraId="2CEF2AA3" w14:textId="77777777" w:rsidR="00F65B32" w:rsidRDefault="00F65B32">
      <w:pPr>
        <w:pStyle w:val="Heading3"/>
        <w:divId w:val="1971086649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question-number"/>
          <w:rFonts w:ascii="Arial" w:eastAsia="Times New Roman" w:hAnsi="Arial" w:cs="Arial"/>
          <w:color w:val="000000"/>
          <w:sz w:val="22"/>
          <w:szCs w:val="22"/>
        </w:rPr>
        <w:t>2.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What is the first part of your postcode? E.g. TF11.  </w:t>
      </w:r>
      <w:r>
        <w:rPr>
          <w:rFonts w:ascii="Arial" w:eastAsia="Times New Roman" w:hAnsi="Arial" w:cs="Arial"/>
          <w:color w:val="000000"/>
          <w:sz w:val="22"/>
          <w:szCs w:val="22"/>
        </w:rPr>
        <w:t>We ask this question to help us make sure that we hear from people living across the whole of our county.</w:t>
      </w:r>
    </w:p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80"/>
      </w:tblGrid>
      <w:tr w:rsidR="00000000" w14:paraId="1FD1AD1E" w14:textId="77777777">
        <w:trPr>
          <w:divId w:val="1971086649"/>
          <w:tblCellSpacing w:w="10" w:type="dxa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Look w:val="04A0" w:firstRow="1" w:lastRow="0" w:firstColumn="1" w:lastColumn="0" w:noHBand="0" w:noVBand="1"/>
            </w:tblPr>
            <w:tblGrid>
              <w:gridCol w:w="9000"/>
            </w:tblGrid>
            <w:tr w:rsidR="00000000" w14:paraId="2F46F743" w14:textId="77777777">
              <w:trPr>
                <w:trHeight w:val="375"/>
                <w:tblCellSpacing w:w="15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4384B5" w14:textId="77777777" w:rsidR="00F65B32" w:rsidRDefault="00F65B32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0888135" w14:textId="77777777" w:rsidR="00F65B32" w:rsidRDefault="00F65B3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9EB09BA" w14:textId="77777777" w:rsidR="00F65B32" w:rsidRDefault="00F65B32">
      <w:pPr>
        <w:pStyle w:val="Heading2"/>
        <w:shd w:val="clear" w:color="auto" w:fill="424242"/>
        <w:rPr>
          <w:rFonts w:ascii="Arial" w:eastAsia="Times New Roman" w:hAnsi="Arial" w:cs="Arial"/>
          <w:color w:val="FFFFFF"/>
          <w:sz w:val="28"/>
          <w:szCs w:val="28"/>
        </w:rPr>
      </w:pPr>
      <w:r>
        <w:rPr>
          <w:rFonts w:ascii="Arial" w:eastAsia="Times New Roman" w:hAnsi="Arial" w:cs="Arial"/>
          <w:color w:val="FFFFFF"/>
          <w:sz w:val="28"/>
          <w:szCs w:val="28"/>
        </w:rPr>
        <w:t xml:space="preserve">2. </w:t>
      </w:r>
    </w:p>
    <w:p w14:paraId="58E0F664" w14:textId="77777777" w:rsidR="00F65B32" w:rsidRDefault="00F65B32">
      <w:pPr>
        <w:pStyle w:val="Heading3"/>
        <w:divId w:val="196161366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question-number"/>
          <w:rFonts w:ascii="Arial" w:eastAsia="Times New Roman" w:hAnsi="Arial" w:cs="Arial"/>
          <w:color w:val="000000"/>
          <w:sz w:val="22"/>
          <w:szCs w:val="22"/>
        </w:rPr>
        <w:t>3.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Have you/they ever received a referral for an assessment for either ADHD or Autism?</w:t>
      </w:r>
    </w:p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33"/>
        <w:gridCol w:w="415"/>
      </w:tblGrid>
      <w:tr w:rsidR="00000000" w14:paraId="14F9B5F5" w14:textId="77777777">
        <w:trPr>
          <w:divId w:val="196161366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5941A7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00389005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</w:tr>
      <w:tr w:rsidR="00000000" w14:paraId="11890F32" w14:textId="77777777">
        <w:trPr>
          <w:divId w:val="196161366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C63CF0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321CAF97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</w:tr>
    </w:tbl>
    <w:p w14:paraId="5218B4C0" w14:textId="77777777" w:rsidR="00F65B32" w:rsidRDefault="00F65B32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18DAFD73" w14:textId="77777777" w:rsidR="00F65B32" w:rsidRDefault="00F65B32">
      <w:pPr>
        <w:pStyle w:val="Heading2"/>
        <w:shd w:val="clear" w:color="auto" w:fill="424242"/>
        <w:rPr>
          <w:rFonts w:ascii="Arial" w:eastAsia="Times New Roman" w:hAnsi="Arial" w:cs="Arial"/>
          <w:color w:val="FFFFFF"/>
          <w:sz w:val="28"/>
          <w:szCs w:val="28"/>
        </w:rPr>
      </w:pPr>
      <w:r>
        <w:rPr>
          <w:rFonts w:ascii="Arial" w:eastAsia="Times New Roman" w:hAnsi="Arial" w:cs="Arial"/>
          <w:color w:val="FFFFFF"/>
          <w:sz w:val="28"/>
          <w:szCs w:val="28"/>
        </w:rPr>
        <w:lastRenderedPageBreak/>
        <w:t>3. ADHD/Autism</w:t>
      </w:r>
    </w:p>
    <w:p w14:paraId="2439D422" w14:textId="77777777" w:rsidR="00F65B32" w:rsidRDefault="00F65B32">
      <w:pPr>
        <w:pStyle w:val="Heading3"/>
        <w:divId w:val="945113718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question-number"/>
          <w:rFonts w:ascii="Arial" w:eastAsia="Times New Roman" w:hAnsi="Arial" w:cs="Arial"/>
          <w:color w:val="000000"/>
          <w:sz w:val="22"/>
          <w:szCs w:val="22"/>
        </w:rPr>
        <w:t>4.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Did your/their assessment lead to a formal diagnosis of:</w: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019"/>
        <w:gridCol w:w="3499"/>
        <w:gridCol w:w="3508"/>
      </w:tblGrid>
      <w:tr w:rsidR="00000000" w14:paraId="4DA1BD78" w14:textId="77777777">
        <w:trPr>
          <w:divId w:val="945113718"/>
          <w:tblHeader/>
          <w:tblCellSpacing w:w="10" w:type="dxa"/>
        </w:trPr>
        <w:tc>
          <w:tcPr>
            <w:tcW w:w="1000" w:type="pct"/>
            <w:vAlign w:val="center"/>
            <w:hideMark/>
          </w:tcPr>
          <w:p w14:paraId="598BEE66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0" w:type="pct"/>
            <w:vAlign w:val="bottom"/>
            <w:hideMark/>
          </w:tcPr>
          <w:p w14:paraId="684594EC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750" w:type="pct"/>
            <w:vAlign w:val="bottom"/>
            <w:hideMark/>
          </w:tcPr>
          <w:p w14:paraId="506F01B8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</w:tr>
      <w:tr w:rsidR="00000000" w14:paraId="56863E6C" w14:textId="77777777">
        <w:trPr>
          <w:divId w:val="945113718"/>
          <w:trHeight w:val="225"/>
          <w:tblCellSpacing w:w="10" w:type="dxa"/>
        </w:trPr>
        <w:tc>
          <w:tcPr>
            <w:tcW w:w="0" w:type="auto"/>
            <w:vAlign w:val="center"/>
            <w:hideMark/>
          </w:tcPr>
          <w:p w14:paraId="50EE8553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Autism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7DAE19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8CD2F8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</w:tr>
      <w:tr w:rsidR="00000000" w14:paraId="0EACB22E" w14:textId="77777777">
        <w:trPr>
          <w:divId w:val="945113718"/>
          <w:trHeight w:val="225"/>
          <w:tblCellSpacing w:w="10" w:type="dxa"/>
        </w:trPr>
        <w:tc>
          <w:tcPr>
            <w:tcW w:w="0" w:type="auto"/>
            <w:vAlign w:val="center"/>
            <w:hideMark/>
          </w:tcPr>
          <w:p w14:paraId="77159643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ADHD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329129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F79F72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</w:tr>
    </w:tbl>
    <w:p w14:paraId="123C596B" w14:textId="77777777" w:rsidR="00F65B32" w:rsidRDefault="00F65B32">
      <w:pPr>
        <w:pStyle w:val="Heading3"/>
        <w:divId w:val="51970115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question-number"/>
          <w:rFonts w:ascii="Arial" w:eastAsia="Times New Roman" w:hAnsi="Arial" w:cs="Arial"/>
          <w:color w:val="000000"/>
          <w:sz w:val="22"/>
          <w:szCs w:val="22"/>
        </w:rPr>
        <w:t>5.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How long ago did you/they receive a formal diagnosis for ADHD or autism?</w: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912"/>
        <w:gridCol w:w="1596"/>
        <w:gridCol w:w="917"/>
        <w:gridCol w:w="917"/>
        <w:gridCol w:w="917"/>
        <w:gridCol w:w="919"/>
        <w:gridCol w:w="919"/>
        <w:gridCol w:w="929"/>
      </w:tblGrid>
      <w:tr w:rsidR="00000000" w14:paraId="05DD474F" w14:textId="77777777">
        <w:trPr>
          <w:divId w:val="519701150"/>
          <w:tblHeader/>
          <w:tblCellSpacing w:w="10" w:type="dxa"/>
        </w:trPr>
        <w:tc>
          <w:tcPr>
            <w:tcW w:w="1041" w:type="pct"/>
            <w:vAlign w:val="center"/>
            <w:hideMark/>
          </w:tcPr>
          <w:p w14:paraId="303F1505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2" w:type="pct"/>
            <w:vAlign w:val="bottom"/>
            <w:hideMark/>
          </w:tcPr>
          <w:p w14:paraId="7F162EAA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applicable/Still waiting</w:t>
            </w:r>
          </w:p>
        </w:tc>
        <w:tc>
          <w:tcPr>
            <w:tcW w:w="497" w:type="pct"/>
            <w:vAlign w:val="bottom"/>
            <w:hideMark/>
          </w:tcPr>
          <w:p w14:paraId="11092566" w14:textId="77777777" w:rsidR="00F65B32" w:rsidRDefault="00F65B3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Within the last month</w:t>
            </w:r>
          </w:p>
        </w:tc>
        <w:tc>
          <w:tcPr>
            <w:tcW w:w="497" w:type="pct"/>
            <w:vAlign w:val="bottom"/>
            <w:hideMark/>
          </w:tcPr>
          <w:p w14:paraId="26EC746D" w14:textId="77777777" w:rsidR="00F65B32" w:rsidRDefault="00F65B3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1-3 months ago</w:t>
            </w:r>
          </w:p>
        </w:tc>
        <w:tc>
          <w:tcPr>
            <w:tcW w:w="497" w:type="pct"/>
            <w:vAlign w:val="bottom"/>
            <w:hideMark/>
          </w:tcPr>
          <w:p w14:paraId="583B402E" w14:textId="77777777" w:rsidR="00F65B32" w:rsidRDefault="00F65B3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3-12 months ago</w:t>
            </w:r>
          </w:p>
        </w:tc>
        <w:tc>
          <w:tcPr>
            <w:tcW w:w="498" w:type="pct"/>
            <w:vAlign w:val="bottom"/>
            <w:hideMark/>
          </w:tcPr>
          <w:p w14:paraId="741A0298" w14:textId="77777777" w:rsidR="00F65B32" w:rsidRDefault="00F65B3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1-5 years ago</w:t>
            </w:r>
          </w:p>
        </w:tc>
        <w:tc>
          <w:tcPr>
            <w:tcW w:w="498" w:type="pct"/>
            <w:vAlign w:val="bottom"/>
            <w:hideMark/>
          </w:tcPr>
          <w:p w14:paraId="24E271EA" w14:textId="77777777" w:rsidR="00F65B32" w:rsidRDefault="00F65B3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5-10 years ago</w:t>
            </w:r>
          </w:p>
        </w:tc>
        <w:tc>
          <w:tcPr>
            <w:tcW w:w="498" w:type="pct"/>
            <w:vAlign w:val="bottom"/>
            <w:hideMark/>
          </w:tcPr>
          <w:p w14:paraId="1E38D8AE" w14:textId="77777777" w:rsidR="00F65B32" w:rsidRDefault="00F65B3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10+ years ago</w:t>
            </w:r>
          </w:p>
        </w:tc>
      </w:tr>
      <w:tr w:rsidR="00000000" w14:paraId="69AB4B49" w14:textId="77777777">
        <w:trPr>
          <w:divId w:val="519701150"/>
          <w:trHeight w:val="225"/>
          <w:tblCellSpacing w:w="10" w:type="dxa"/>
        </w:trPr>
        <w:tc>
          <w:tcPr>
            <w:tcW w:w="1041" w:type="pct"/>
            <w:vAlign w:val="center"/>
            <w:hideMark/>
          </w:tcPr>
          <w:p w14:paraId="150548BD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ADHD</w:t>
            </w:r>
          </w:p>
        </w:tc>
        <w:tc>
          <w:tcPr>
            <w:tcW w:w="87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C4467E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4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D0FC5B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4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6E0BD3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4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C84C30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49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1F7933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49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795000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49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FEEBDC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</w:tr>
      <w:tr w:rsidR="00000000" w14:paraId="124F6C58" w14:textId="77777777">
        <w:trPr>
          <w:divId w:val="519701150"/>
          <w:trHeight w:val="225"/>
          <w:tblCellSpacing w:w="10" w:type="dxa"/>
        </w:trPr>
        <w:tc>
          <w:tcPr>
            <w:tcW w:w="1041" w:type="pct"/>
            <w:vAlign w:val="center"/>
            <w:hideMark/>
          </w:tcPr>
          <w:p w14:paraId="6B740CBA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Autism</w:t>
            </w:r>
          </w:p>
        </w:tc>
        <w:tc>
          <w:tcPr>
            <w:tcW w:w="87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193A46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4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DD6F44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4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024365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49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E03C4E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49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76422C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49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D5508D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49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7FFE66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</w:tr>
    </w:tbl>
    <w:p w14:paraId="0BFC24EB" w14:textId="77777777" w:rsidR="00F65B32" w:rsidRDefault="00F65B32">
      <w:pPr>
        <w:pStyle w:val="Heading3"/>
        <w:divId w:val="129783857"/>
        <w:rPr>
          <w:sz w:val="22"/>
          <w:szCs w:val="22"/>
        </w:rPr>
      </w:pPr>
      <w:r>
        <w:rPr>
          <w:rStyle w:val="question-number"/>
          <w:rFonts w:ascii="Arial" w:eastAsia="Times New Roman" w:hAnsi="Arial" w:cs="Arial"/>
          <w:color w:val="000000"/>
          <w:sz w:val="22"/>
          <w:szCs w:val="22"/>
        </w:rPr>
        <w:t>6.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How did you/they get a referral for an ADHD and/or Autism assessment? </w:t>
      </w:r>
    </w:p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77"/>
        <w:gridCol w:w="7570"/>
      </w:tblGrid>
      <w:tr w:rsidR="00000000" w14:paraId="3E63C7A1" w14:textId="77777777">
        <w:trPr>
          <w:divId w:val="129783857"/>
          <w:trHeight w:val="225"/>
          <w:tblCellSpacing w:w="10" w:type="dxa"/>
        </w:trPr>
        <w:tc>
          <w:tcPr>
            <w:tcW w:w="44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2100A5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04229967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Through a GP practice</w:t>
            </w:r>
          </w:p>
        </w:tc>
      </w:tr>
      <w:tr w:rsidR="00000000" w14:paraId="782385A7" w14:textId="77777777">
        <w:trPr>
          <w:divId w:val="129783857"/>
          <w:trHeight w:val="225"/>
          <w:tblCellSpacing w:w="10" w:type="dxa"/>
        </w:trPr>
        <w:tc>
          <w:tcPr>
            <w:tcW w:w="44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EE42B5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1381DDB8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Through another health professional</w:t>
            </w:r>
          </w:p>
        </w:tc>
      </w:tr>
      <w:tr w:rsidR="00000000" w14:paraId="45FB8DEA" w14:textId="77777777">
        <w:trPr>
          <w:divId w:val="129783857"/>
          <w:trHeight w:val="225"/>
          <w:tblCellSpacing w:w="10" w:type="dxa"/>
        </w:trPr>
        <w:tc>
          <w:tcPr>
            <w:tcW w:w="44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CB3F26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6142426F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Through a self-funded route</w:t>
            </w:r>
          </w:p>
        </w:tc>
      </w:tr>
      <w:tr w:rsidR="00000000" w14:paraId="1A84AAB3" w14:textId="77777777">
        <w:trPr>
          <w:divId w:val="129783857"/>
          <w:trHeight w:val="225"/>
          <w:tblCellSpacing w:w="10" w:type="dxa"/>
        </w:trPr>
        <w:tc>
          <w:tcPr>
            <w:tcW w:w="44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8031EF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77087530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Through school /college</w:t>
            </w:r>
          </w:p>
        </w:tc>
      </w:tr>
      <w:tr w:rsidR="00000000" w14:paraId="042E0D34" w14:textId="77777777">
        <w:trPr>
          <w:divId w:val="129783857"/>
          <w:trHeight w:val="225"/>
          <w:tblCellSpacing w:w="10" w:type="dxa"/>
        </w:trPr>
        <w:tc>
          <w:tcPr>
            <w:tcW w:w="44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955D08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731EEB19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Self-referral</w:t>
            </w:r>
          </w:p>
        </w:tc>
      </w:tr>
      <w:tr w:rsidR="00000000" w14:paraId="5336D6D6" w14:textId="77777777">
        <w:trPr>
          <w:divId w:val="129783857"/>
          <w:trHeight w:val="225"/>
          <w:tblCellSpacing w:w="10" w:type="dxa"/>
        </w:trPr>
        <w:tc>
          <w:tcPr>
            <w:tcW w:w="44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BD45C0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7929C9FD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applicable</w:t>
            </w:r>
          </w:p>
        </w:tc>
      </w:tr>
      <w:tr w:rsidR="00000000" w14:paraId="4D44A36B" w14:textId="77777777">
        <w:trPr>
          <w:divId w:val="129783857"/>
          <w:trHeight w:val="225"/>
          <w:tblCellSpacing w:w="10" w:type="dxa"/>
        </w:trPr>
        <w:tc>
          <w:tcPr>
            <w:tcW w:w="44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DCA72E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vAlign w:val="center"/>
            <w:hideMark/>
          </w:tcPr>
          <w:p w14:paraId="21068EF1" w14:textId="77777777" w:rsidR="00F65B32" w:rsidRDefault="00F65B32">
            <w:pPr>
              <w:textAlignment w:val="top"/>
              <w:divId w:val="189766110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 (please specify):</w:t>
            </w:r>
          </w:p>
          <w:tbl>
            <w:tblPr>
              <w:tblW w:w="75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Look w:val="04A0" w:firstRow="1" w:lastRow="0" w:firstColumn="1" w:lastColumn="0" w:noHBand="0" w:noVBand="1"/>
            </w:tblPr>
            <w:tblGrid>
              <w:gridCol w:w="7500"/>
            </w:tblGrid>
            <w:tr w:rsidR="00000000" w14:paraId="7443ACC3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A67784" w14:textId="77777777" w:rsidR="00F65B32" w:rsidRDefault="00F65B3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63479C50" w14:textId="77777777" w:rsidR="00F65B32" w:rsidRDefault="00F65B3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D3E3176" w14:textId="77777777" w:rsidR="00F65B32" w:rsidRDefault="00F65B32">
      <w:pPr>
        <w:pStyle w:val="Heading3"/>
        <w:divId w:val="1789860507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question-number"/>
          <w:rFonts w:ascii="Arial" w:eastAsia="Times New Roman" w:hAnsi="Arial" w:cs="Arial"/>
          <w:color w:val="000000"/>
          <w:sz w:val="22"/>
          <w:szCs w:val="22"/>
        </w:rPr>
        <w:t>7.</w:t>
      </w:r>
      <w:r>
        <w:rPr>
          <w:rFonts w:ascii="Arial" w:eastAsia="Times New Roman" w:hAnsi="Arial" w:cs="Arial"/>
          <w:color w:val="000000"/>
          <w:sz w:val="22"/>
          <w:szCs w:val="22"/>
        </w:rPr>
        <w:t>What is your experience of the referral process for assessment?</w: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003"/>
        <w:gridCol w:w="1402"/>
        <w:gridCol w:w="1402"/>
        <w:gridCol w:w="1403"/>
        <w:gridCol w:w="1403"/>
        <w:gridCol w:w="1413"/>
      </w:tblGrid>
      <w:tr w:rsidR="00000000" w14:paraId="1D6093F6" w14:textId="77777777">
        <w:trPr>
          <w:divId w:val="1789860507"/>
          <w:tblHeader/>
          <w:tblCellSpacing w:w="10" w:type="dxa"/>
        </w:trPr>
        <w:tc>
          <w:tcPr>
            <w:tcW w:w="1000" w:type="pct"/>
            <w:vAlign w:val="center"/>
            <w:hideMark/>
          </w:tcPr>
          <w:p w14:paraId="35FC63CB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pct"/>
            <w:vAlign w:val="bottom"/>
            <w:hideMark/>
          </w:tcPr>
          <w:p w14:paraId="2E8D3A1D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Poor</w:t>
            </w:r>
          </w:p>
        </w:tc>
        <w:tc>
          <w:tcPr>
            <w:tcW w:w="700" w:type="pct"/>
            <w:vAlign w:val="bottom"/>
            <w:hideMark/>
          </w:tcPr>
          <w:p w14:paraId="7AFB3C6E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Fair</w:t>
            </w:r>
          </w:p>
        </w:tc>
        <w:tc>
          <w:tcPr>
            <w:tcW w:w="700" w:type="pct"/>
            <w:vAlign w:val="bottom"/>
            <w:hideMark/>
          </w:tcPr>
          <w:p w14:paraId="134A3642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Good</w:t>
            </w:r>
          </w:p>
        </w:tc>
        <w:tc>
          <w:tcPr>
            <w:tcW w:w="700" w:type="pct"/>
            <w:vAlign w:val="bottom"/>
            <w:hideMark/>
          </w:tcPr>
          <w:p w14:paraId="211043D7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700" w:type="pct"/>
            <w:vAlign w:val="bottom"/>
            <w:hideMark/>
          </w:tcPr>
          <w:p w14:paraId="08075BFC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Excellent</w:t>
            </w:r>
          </w:p>
        </w:tc>
      </w:tr>
      <w:tr w:rsidR="00000000" w14:paraId="7CE1137C" w14:textId="77777777">
        <w:trPr>
          <w:divId w:val="1789860507"/>
          <w:trHeight w:val="225"/>
          <w:tblCellSpacing w:w="10" w:type="dxa"/>
        </w:trPr>
        <w:tc>
          <w:tcPr>
            <w:tcW w:w="0" w:type="auto"/>
            <w:vAlign w:val="center"/>
            <w:hideMark/>
          </w:tcPr>
          <w:p w14:paraId="1D190DCD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referral process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33253F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28CF6E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AA9E3B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850D3C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597B6E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</w:tr>
      <w:tr w:rsidR="00000000" w14:paraId="4D2DC00A" w14:textId="77777777">
        <w:trPr>
          <w:divId w:val="1789860507"/>
          <w:trHeight w:val="225"/>
          <w:tblCellSpacing w:w="10" w:type="dxa"/>
        </w:trPr>
        <w:tc>
          <w:tcPr>
            <w:tcW w:w="0" w:type="auto"/>
            <w:vAlign w:val="center"/>
            <w:hideMark/>
          </w:tcPr>
          <w:p w14:paraId="61B564CB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assessment process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E8BD8E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BCA317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C96D2A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6DCCDB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58DD47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</w:tr>
      <w:tr w:rsidR="00000000" w14:paraId="4B3ADCD5" w14:textId="77777777">
        <w:trPr>
          <w:divId w:val="1789860507"/>
          <w:trHeight w:val="225"/>
          <w:tblCellSpacing w:w="10" w:type="dxa"/>
        </w:trPr>
        <w:tc>
          <w:tcPr>
            <w:tcW w:w="0" w:type="auto"/>
            <w:vAlign w:val="center"/>
            <w:hideMark/>
          </w:tcPr>
          <w:p w14:paraId="6F2D11E7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Receiving a diagnosis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14B5B1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8B1AFF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977E5B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D73B1C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0350AD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</w:tr>
    </w:tbl>
    <w:p w14:paraId="2C36A502" w14:textId="77777777" w:rsidR="00F65B32" w:rsidRDefault="00F65B32">
      <w:pPr>
        <w:textAlignment w:val="top"/>
        <w:divId w:val="455568145"/>
        <w:rPr>
          <w:rFonts w:ascii="Arial" w:eastAsia="Times New Roman" w:hAnsi="Arial" w:cs="Arial"/>
          <w:color w:val="000000"/>
          <w:sz w:val="20"/>
          <w:szCs w:val="20"/>
        </w:rPr>
      </w:pPr>
    </w:p>
    <w:p w14:paraId="4764F818" w14:textId="77777777" w:rsidR="00F65B32" w:rsidRDefault="00F65B32">
      <w:pPr>
        <w:textAlignment w:val="top"/>
        <w:divId w:val="455568145"/>
        <w:rPr>
          <w:rFonts w:ascii="Arial" w:eastAsia="Times New Roman" w:hAnsi="Arial" w:cs="Arial"/>
          <w:color w:val="000000"/>
          <w:sz w:val="20"/>
          <w:szCs w:val="20"/>
        </w:rPr>
      </w:pPr>
    </w:p>
    <w:p w14:paraId="078E9DAB" w14:textId="77777777" w:rsidR="00F65B32" w:rsidRDefault="00F65B32">
      <w:pPr>
        <w:textAlignment w:val="top"/>
        <w:divId w:val="455568145"/>
        <w:rPr>
          <w:rFonts w:ascii="Arial" w:eastAsia="Times New Roman" w:hAnsi="Arial" w:cs="Arial"/>
          <w:color w:val="000000"/>
          <w:sz w:val="20"/>
          <w:szCs w:val="20"/>
        </w:rPr>
      </w:pPr>
    </w:p>
    <w:p w14:paraId="054360A6" w14:textId="77777777" w:rsidR="00F65B32" w:rsidRDefault="00F65B32">
      <w:pPr>
        <w:textAlignment w:val="top"/>
        <w:divId w:val="455568145"/>
        <w:rPr>
          <w:rFonts w:ascii="Arial" w:eastAsia="Times New Roman" w:hAnsi="Arial" w:cs="Arial"/>
          <w:color w:val="000000"/>
          <w:sz w:val="20"/>
          <w:szCs w:val="20"/>
        </w:rPr>
      </w:pPr>
    </w:p>
    <w:p w14:paraId="04DF6446" w14:textId="77777777" w:rsidR="00F65B32" w:rsidRDefault="00F65B32">
      <w:pPr>
        <w:textAlignment w:val="top"/>
        <w:divId w:val="455568145"/>
        <w:rPr>
          <w:rFonts w:ascii="Arial" w:eastAsia="Times New Roman" w:hAnsi="Arial" w:cs="Arial"/>
          <w:color w:val="000000"/>
          <w:sz w:val="20"/>
          <w:szCs w:val="20"/>
        </w:rPr>
      </w:pPr>
    </w:p>
    <w:p w14:paraId="09168C1A" w14:textId="77777777" w:rsidR="00F65B32" w:rsidRDefault="00F65B32">
      <w:pPr>
        <w:textAlignment w:val="top"/>
        <w:divId w:val="455568145"/>
        <w:rPr>
          <w:rFonts w:ascii="Arial" w:eastAsia="Times New Roman" w:hAnsi="Arial" w:cs="Arial"/>
          <w:color w:val="000000"/>
          <w:sz w:val="20"/>
          <w:szCs w:val="20"/>
        </w:rPr>
      </w:pPr>
    </w:p>
    <w:p w14:paraId="41097D8A" w14:textId="77777777" w:rsidR="00F65B32" w:rsidRDefault="00F65B32">
      <w:pPr>
        <w:textAlignment w:val="top"/>
        <w:divId w:val="455568145"/>
        <w:rPr>
          <w:rFonts w:ascii="Arial" w:eastAsia="Times New Roman" w:hAnsi="Arial" w:cs="Arial"/>
          <w:color w:val="000000"/>
          <w:sz w:val="20"/>
          <w:szCs w:val="20"/>
        </w:rPr>
      </w:pPr>
    </w:p>
    <w:p w14:paraId="2421E489" w14:textId="77777777" w:rsidR="00F65B32" w:rsidRDefault="00F65B32">
      <w:pPr>
        <w:textAlignment w:val="top"/>
        <w:divId w:val="455568145"/>
        <w:rPr>
          <w:rFonts w:ascii="Arial" w:eastAsia="Times New Roman" w:hAnsi="Arial" w:cs="Arial"/>
          <w:color w:val="000000"/>
          <w:sz w:val="20"/>
          <w:szCs w:val="20"/>
        </w:rPr>
      </w:pPr>
    </w:p>
    <w:p w14:paraId="43492799" w14:textId="77777777" w:rsidR="00F65B32" w:rsidRDefault="00F65B32">
      <w:pPr>
        <w:textAlignment w:val="top"/>
        <w:divId w:val="45556814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Please explain your answer.</w:t>
      </w:r>
    </w:p>
    <w:tbl>
      <w:tblPr>
        <w:tblW w:w="5000" w:type="pct"/>
        <w:tblCellSpacing w:w="15" w:type="dxa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tblLook w:val="04A0" w:firstRow="1" w:lastRow="0" w:firstColumn="1" w:lastColumn="0" w:noHBand="0" w:noVBand="1"/>
      </w:tblPr>
      <w:tblGrid>
        <w:gridCol w:w="9026"/>
      </w:tblGrid>
      <w:tr w:rsidR="00000000" w14:paraId="34D876CE" w14:textId="77777777">
        <w:trPr>
          <w:divId w:val="1789860507"/>
          <w:trHeight w:val="1875"/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0EB87" w14:textId="77777777" w:rsidR="00F65B32" w:rsidRDefault="00F65B32">
            <w:pPr>
              <w:spacing w:after="2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</w:tc>
      </w:tr>
    </w:tbl>
    <w:p w14:paraId="6F5291BA" w14:textId="77777777" w:rsidR="00F65B32" w:rsidRDefault="00F65B32">
      <w:pPr>
        <w:pStyle w:val="Heading3"/>
        <w:divId w:val="862520972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question-number"/>
          <w:rFonts w:ascii="Arial" w:eastAsia="Times New Roman" w:hAnsi="Arial" w:cs="Arial"/>
          <w:color w:val="000000"/>
          <w:sz w:val="22"/>
          <w:szCs w:val="22"/>
        </w:rPr>
        <w:t>8.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Was the assessment carried out face to face, or virtually?</w:t>
      </w:r>
    </w:p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33"/>
        <w:gridCol w:w="1576"/>
      </w:tblGrid>
      <w:tr w:rsidR="00000000" w14:paraId="7B6BA798" w14:textId="77777777">
        <w:trPr>
          <w:divId w:val="862520972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AD850E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14D646ED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Face to Face</w:t>
            </w:r>
          </w:p>
        </w:tc>
      </w:tr>
      <w:tr w:rsidR="00000000" w14:paraId="0DDAA4E5" w14:textId="77777777">
        <w:trPr>
          <w:divId w:val="862520972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096694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3FB13F6A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Virtually</w:t>
            </w:r>
          </w:p>
        </w:tc>
      </w:tr>
      <w:tr w:rsidR="00000000" w14:paraId="5E5A0F57" w14:textId="77777777">
        <w:trPr>
          <w:divId w:val="862520972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F4A170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1EE1FAAA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Can't Remember</w:t>
            </w:r>
          </w:p>
        </w:tc>
      </w:tr>
      <w:tr w:rsidR="00000000" w14:paraId="70E1735D" w14:textId="77777777">
        <w:trPr>
          <w:divId w:val="862520972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0B76AA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12D42D7B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Applicable</w:t>
            </w:r>
          </w:p>
        </w:tc>
      </w:tr>
    </w:tbl>
    <w:p w14:paraId="1413B305" w14:textId="77777777" w:rsidR="00F65B32" w:rsidRDefault="00F65B32">
      <w:pPr>
        <w:pStyle w:val="Heading3"/>
        <w:divId w:val="1455294937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question-number"/>
          <w:rFonts w:ascii="Arial" w:eastAsia="Times New Roman" w:hAnsi="Arial" w:cs="Arial"/>
          <w:color w:val="000000"/>
          <w:sz w:val="22"/>
          <w:szCs w:val="22"/>
        </w:rPr>
        <w:t>9.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>What is your/their experience of the support received while waiting for assessment?</w: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003"/>
        <w:gridCol w:w="1402"/>
        <w:gridCol w:w="1402"/>
        <w:gridCol w:w="1403"/>
        <w:gridCol w:w="1403"/>
        <w:gridCol w:w="1413"/>
      </w:tblGrid>
      <w:tr w:rsidR="00000000" w14:paraId="0470F68C" w14:textId="77777777">
        <w:trPr>
          <w:divId w:val="1455294937"/>
          <w:tblHeader/>
          <w:tblCellSpacing w:w="10" w:type="dxa"/>
        </w:trPr>
        <w:tc>
          <w:tcPr>
            <w:tcW w:w="1000" w:type="pct"/>
            <w:vAlign w:val="center"/>
            <w:hideMark/>
          </w:tcPr>
          <w:p w14:paraId="52C78096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pct"/>
            <w:vAlign w:val="bottom"/>
            <w:hideMark/>
          </w:tcPr>
          <w:p w14:paraId="4A9CD60E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Poor</w:t>
            </w:r>
          </w:p>
        </w:tc>
        <w:tc>
          <w:tcPr>
            <w:tcW w:w="700" w:type="pct"/>
            <w:vAlign w:val="bottom"/>
            <w:hideMark/>
          </w:tcPr>
          <w:p w14:paraId="7DCCAF93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Fair</w:t>
            </w:r>
          </w:p>
        </w:tc>
        <w:tc>
          <w:tcPr>
            <w:tcW w:w="700" w:type="pct"/>
            <w:vAlign w:val="bottom"/>
            <w:hideMark/>
          </w:tcPr>
          <w:p w14:paraId="30788819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Good</w:t>
            </w:r>
          </w:p>
        </w:tc>
        <w:tc>
          <w:tcPr>
            <w:tcW w:w="700" w:type="pct"/>
            <w:vAlign w:val="bottom"/>
            <w:hideMark/>
          </w:tcPr>
          <w:p w14:paraId="1B09FDED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700" w:type="pct"/>
            <w:vAlign w:val="bottom"/>
            <w:hideMark/>
          </w:tcPr>
          <w:p w14:paraId="695F3494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Excellent</w:t>
            </w:r>
          </w:p>
        </w:tc>
      </w:tr>
      <w:tr w:rsidR="00000000" w14:paraId="6286A00B" w14:textId="77777777">
        <w:trPr>
          <w:divId w:val="1455294937"/>
          <w:trHeight w:val="225"/>
          <w:tblCellSpacing w:w="10" w:type="dxa"/>
        </w:trPr>
        <w:tc>
          <w:tcPr>
            <w:tcW w:w="0" w:type="auto"/>
            <w:vAlign w:val="center"/>
            <w:hideMark/>
          </w:tcPr>
          <w:p w14:paraId="7CAF1818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ADHD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3C5C9C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B9AB4E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EDB8FC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DE79E2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F6A0E0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</w:tr>
      <w:tr w:rsidR="00000000" w14:paraId="5C8A1AB1" w14:textId="77777777">
        <w:trPr>
          <w:divId w:val="1455294937"/>
          <w:trHeight w:val="225"/>
          <w:tblCellSpacing w:w="10" w:type="dxa"/>
        </w:trPr>
        <w:tc>
          <w:tcPr>
            <w:tcW w:w="0" w:type="auto"/>
            <w:vAlign w:val="center"/>
            <w:hideMark/>
          </w:tcPr>
          <w:p w14:paraId="61B6AAC6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Autism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C25389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0B6DEF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854863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36BA49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953E77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</w:tr>
    </w:tbl>
    <w:p w14:paraId="392EF2BC" w14:textId="77777777" w:rsidR="00F65B32" w:rsidRDefault="00F65B32">
      <w:pPr>
        <w:textAlignment w:val="top"/>
        <w:divId w:val="998267342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Please explain your answer.</w:t>
      </w:r>
    </w:p>
    <w:tbl>
      <w:tblPr>
        <w:tblW w:w="5000" w:type="pct"/>
        <w:tblCellSpacing w:w="15" w:type="dxa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tblLook w:val="04A0" w:firstRow="1" w:lastRow="0" w:firstColumn="1" w:lastColumn="0" w:noHBand="0" w:noVBand="1"/>
      </w:tblPr>
      <w:tblGrid>
        <w:gridCol w:w="9026"/>
      </w:tblGrid>
      <w:tr w:rsidR="00000000" w14:paraId="2B3E0D94" w14:textId="77777777">
        <w:trPr>
          <w:divId w:val="1455294937"/>
          <w:trHeight w:val="1875"/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2E87E" w14:textId="77777777" w:rsidR="00F65B32" w:rsidRDefault="00F65B32">
            <w:pPr>
              <w:spacing w:after="2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</w:tc>
      </w:tr>
    </w:tbl>
    <w:p w14:paraId="069BBE83" w14:textId="77777777" w:rsidR="00F65B32" w:rsidRDefault="00F65B32">
      <w:pPr>
        <w:pStyle w:val="Heading3"/>
        <w:divId w:val="481236959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question-number"/>
          <w:rFonts w:ascii="Arial" w:eastAsia="Times New Roman" w:hAnsi="Arial" w:cs="Arial"/>
          <w:color w:val="000000"/>
          <w:sz w:val="22"/>
          <w:szCs w:val="22"/>
        </w:rPr>
        <w:t>10.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>Which of these forms of support have you/they accessed while waiting for assessment?</w:t>
      </w:r>
    </w:p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33"/>
        <w:gridCol w:w="7570"/>
      </w:tblGrid>
      <w:tr w:rsidR="00000000" w14:paraId="4D1950F3" w14:textId="77777777">
        <w:trPr>
          <w:divId w:val="481236959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E84F9B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2E42A0A3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Family hubs</w:t>
            </w:r>
          </w:p>
        </w:tc>
      </w:tr>
      <w:tr w:rsidR="00000000" w14:paraId="7BC8C30E" w14:textId="77777777">
        <w:trPr>
          <w:divId w:val="481236959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435BE8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3629C71F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Parent carer forums</w:t>
            </w:r>
          </w:p>
        </w:tc>
      </w:tr>
      <w:tr w:rsidR="00000000" w14:paraId="34660B0D" w14:textId="77777777">
        <w:trPr>
          <w:divId w:val="481236959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EFE546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113B8B92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Autism Hubs</w:t>
            </w:r>
          </w:p>
        </w:tc>
      </w:tr>
      <w:tr w:rsidR="00000000" w14:paraId="6C875643" w14:textId="77777777">
        <w:trPr>
          <w:divId w:val="481236959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C2AF3D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4CC995DE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Mental health support</w:t>
            </w:r>
          </w:p>
        </w:tc>
      </w:tr>
      <w:tr w:rsidR="00000000" w14:paraId="39171E6D" w14:textId="77777777">
        <w:trPr>
          <w:divId w:val="481236959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0548C5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28C56DEE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Peer support/voluntary groups</w:t>
            </w:r>
          </w:p>
        </w:tc>
      </w:tr>
      <w:tr w:rsidR="00000000" w14:paraId="7674A924" w14:textId="77777777">
        <w:trPr>
          <w:divId w:val="481236959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F702B4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0D2F9BB2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Online resources</w:t>
            </w:r>
          </w:p>
        </w:tc>
      </w:tr>
      <w:tr w:rsidR="00000000" w14:paraId="522176E6" w14:textId="77777777">
        <w:trPr>
          <w:divId w:val="481236959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89D418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669A8D09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applicable</w:t>
            </w:r>
          </w:p>
        </w:tc>
      </w:tr>
      <w:tr w:rsidR="00000000" w14:paraId="0F256D3A" w14:textId="77777777">
        <w:trPr>
          <w:divId w:val="481236959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DB2D38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   </w:t>
            </w:r>
          </w:p>
        </w:tc>
        <w:tc>
          <w:tcPr>
            <w:tcW w:w="0" w:type="auto"/>
            <w:vAlign w:val="center"/>
            <w:hideMark/>
          </w:tcPr>
          <w:p w14:paraId="3B62AB1D" w14:textId="77777777" w:rsidR="00F65B32" w:rsidRDefault="00F65B32">
            <w:pPr>
              <w:textAlignment w:val="top"/>
              <w:divId w:val="146015066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 (please specify):</w:t>
            </w:r>
          </w:p>
          <w:tbl>
            <w:tblPr>
              <w:tblW w:w="75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Look w:val="04A0" w:firstRow="1" w:lastRow="0" w:firstColumn="1" w:lastColumn="0" w:noHBand="0" w:noVBand="1"/>
            </w:tblPr>
            <w:tblGrid>
              <w:gridCol w:w="7500"/>
            </w:tblGrid>
            <w:tr w:rsidR="00000000" w14:paraId="0C15FAB2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4B5558" w14:textId="77777777" w:rsidR="00F65B32" w:rsidRDefault="00F65B3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423F3D74" w14:textId="77777777" w:rsidR="00F65B32" w:rsidRDefault="00F65B3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9DBF4A2" w14:textId="77777777" w:rsidR="00F65B32" w:rsidRDefault="00F65B32">
      <w:pPr>
        <w:pStyle w:val="Heading3"/>
        <w:divId w:val="2131585403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question-number"/>
          <w:rFonts w:ascii="Arial" w:eastAsia="Times New Roman" w:hAnsi="Arial" w:cs="Arial"/>
          <w:color w:val="000000"/>
          <w:sz w:val="22"/>
          <w:szCs w:val="22"/>
        </w:rPr>
        <w:t>11.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Approximately how long did you/they wait for the assessment after the referral was accepted?</w: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958"/>
        <w:gridCol w:w="1177"/>
        <w:gridCol w:w="1177"/>
        <w:gridCol w:w="1176"/>
        <w:gridCol w:w="1176"/>
        <w:gridCol w:w="1176"/>
        <w:gridCol w:w="1186"/>
      </w:tblGrid>
      <w:tr w:rsidR="00000000" w14:paraId="369D0D58" w14:textId="77777777">
        <w:trPr>
          <w:divId w:val="2131585403"/>
          <w:tblHeader/>
          <w:tblCellSpacing w:w="10" w:type="dxa"/>
        </w:trPr>
        <w:tc>
          <w:tcPr>
            <w:tcW w:w="1000" w:type="pct"/>
            <w:vAlign w:val="center"/>
            <w:hideMark/>
          </w:tcPr>
          <w:p w14:paraId="7644A4EB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" w:type="pct"/>
            <w:vAlign w:val="bottom"/>
            <w:hideMark/>
          </w:tcPr>
          <w:p w14:paraId="4277C2CF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Still waiting </w:t>
            </w:r>
          </w:p>
        </w:tc>
        <w:tc>
          <w:tcPr>
            <w:tcW w:w="600" w:type="pct"/>
            <w:vAlign w:val="bottom"/>
            <w:hideMark/>
          </w:tcPr>
          <w:p w14:paraId="0779475C" w14:textId="77777777" w:rsidR="00F65B32" w:rsidRDefault="00F65B3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 to 3 months</w:t>
            </w:r>
          </w:p>
        </w:tc>
        <w:tc>
          <w:tcPr>
            <w:tcW w:w="600" w:type="pct"/>
            <w:vAlign w:val="bottom"/>
            <w:hideMark/>
          </w:tcPr>
          <w:p w14:paraId="52B344D3" w14:textId="77777777" w:rsidR="00F65B32" w:rsidRDefault="00F65B3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3-6 months</w:t>
            </w:r>
          </w:p>
        </w:tc>
        <w:tc>
          <w:tcPr>
            <w:tcW w:w="600" w:type="pct"/>
            <w:vAlign w:val="bottom"/>
            <w:hideMark/>
          </w:tcPr>
          <w:p w14:paraId="42643987" w14:textId="77777777" w:rsidR="00F65B32" w:rsidRDefault="00F65B3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6-12 months</w:t>
            </w:r>
          </w:p>
        </w:tc>
        <w:tc>
          <w:tcPr>
            <w:tcW w:w="600" w:type="pct"/>
            <w:vAlign w:val="bottom"/>
            <w:hideMark/>
          </w:tcPr>
          <w:p w14:paraId="19FFD8F2" w14:textId="77777777" w:rsidR="00F65B32" w:rsidRDefault="00F65B3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Over 12 months</w:t>
            </w:r>
          </w:p>
        </w:tc>
        <w:tc>
          <w:tcPr>
            <w:tcW w:w="600" w:type="pct"/>
            <w:vAlign w:val="bottom"/>
            <w:hideMark/>
          </w:tcPr>
          <w:p w14:paraId="07327AC8" w14:textId="77777777" w:rsidR="00F65B32" w:rsidRDefault="00F65B3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applicable</w:t>
            </w:r>
          </w:p>
        </w:tc>
      </w:tr>
      <w:tr w:rsidR="00000000" w14:paraId="06AF80C5" w14:textId="77777777">
        <w:trPr>
          <w:divId w:val="2131585403"/>
          <w:trHeight w:val="225"/>
          <w:tblCellSpacing w:w="10" w:type="dxa"/>
        </w:trPr>
        <w:tc>
          <w:tcPr>
            <w:tcW w:w="0" w:type="auto"/>
            <w:vAlign w:val="center"/>
            <w:hideMark/>
          </w:tcPr>
          <w:p w14:paraId="4215B5C5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ADHD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EB275F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525B6D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8A3E5D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87407C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</w:t>
            </w: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C1D8EC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ABA396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</w:tr>
      <w:tr w:rsidR="00000000" w14:paraId="10638B64" w14:textId="77777777">
        <w:trPr>
          <w:divId w:val="2131585403"/>
          <w:trHeight w:val="225"/>
          <w:tblCellSpacing w:w="10" w:type="dxa"/>
        </w:trPr>
        <w:tc>
          <w:tcPr>
            <w:tcW w:w="0" w:type="auto"/>
            <w:vAlign w:val="center"/>
            <w:hideMark/>
          </w:tcPr>
          <w:p w14:paraId="15EBBFCA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Autism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296108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7C2FAC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3DA311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A584E3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E7DDC5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33983A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</w:tr>
    </w:tbl>
    <w:p w14:paraId="55E73626" w14:textId="77777777" w:rsidR="00F65B32" w:rsidRDefault="00F65B32">
      <w:pPr>
        <w:pStyle w:val="Heading3"/>
        <w:divId w:val="1168640043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question-number"/>
          <w:rFonts w:ascii="Arial" w:eastAsia="Times New Roman" w:hAnsi="Arial" w:cs="Arial"/>
          <w:color w:val="000000"/>
          <w:sz w:val="22"/>
          <w:szCs w:val="22"/>
        </w:rPr>
        <w:t>12.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Which provider carried out the assessment?</w:t>
      </w:r>
    </w:p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33"/>
        <w:gridCol w:w="7570"/>
      </w:tblGrid>
      <w:tr w:rsidR="00000000" w14:paraId="5DB3C5ED" w14:textId="77777777">
        <w:trPr>
          <w:divId w:val="1168640043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1530D7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21FF6433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 NHS funded provider</w:t>
            </w:r>
          </w:p>
        </w:tc>
      </w:tr>
      <w:tr w:rsidR="00000000" w14:paraId="4F07C5C7" w14:textId="77777777">
        <w:trPr>
          <w:divId w:val="1168640043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BD074A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72CD74D3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self-funded provider</w:t>
            </w:r>
          </w:p>
        </w:tc>
      </w:tr>
      <w:tr w:rsidR="00000000" w14:paraId="2D3D2DB8" w14:textId="77777777">
        <w:trPr>
          <w:divId w:val="1168640043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3B3855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12ED1B4E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Don’t know</w:t>
            </w:r>
          </w:p>
        </w:tc>
      </w:tr>
      <w:tr w:rsidR="00000000" w14:paraId="493C6BE0" w14:textId="77777777">
        <w:trPr>
          <w:divId w:val="1168640043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0FB008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37E0E19F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applicable</w:t>
            </w:r>
          </w:p>
        </w:tc>
      </w:tr>
      <w:tr w:rsidR="00000000" w14:paraId="2FB953E9" w14:textId="77777777">
        <w:trPr>
          <w:divId w:val="1168640043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03456C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vAlign w:val="center"/>
            <w:hideMark/>
          </w:tcPr>
          <w:p w14:paraId="4E8AF9EE" w14:textId="77777777" w:rsidR="00F65B32" w:rsidRDefault="00F65B32">
            <w:pPr>
              <w:textAlignment w:val="top"/>
              <w:divId w:val="85735754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 (please specify):</w:t>
            </w:r>
          </w:p>
          <w:tbl>
            <w:tblPr>
              <w:tblW w:w="75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Look w:val="04A0" w:firstRow="1" w:lastRow="0" w:firstColumn="1" w:lastColumn="0" w:noHBand="0" w:noVBand="1"/>
            </w:tblPr>
            <w:tblGrid>
              <w:gridCol w:w="7500"/>
            </w:tblGrid>
            <w:tr w:rsidR="00000000" w14:paraId="3A7999B3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A2F40E" w14:textId="77777777" w:rsidR="00F65B32" w:rsidRDefault="00F65B3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660A2EFC" w14:textId="77777777" w:rsidR="00F65B32" w:rsidRDefault="00F65B3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3D4EDBB" w14:textId="77777777" w:rsidR="00F65B32" w:rsidRDefault="00F65B32">
      <w:pPr>
        <w:pStyle w:val="Heading3"/>
        <w:divId w:val="747531619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question-number"/>
          <w:rFonts w:ascii="Arial" w:eastAsia="Times New Roman" w:hAnsi="Arial" w:cs="Arial"/>
          <w:color w:val="000000"/>
          <w:sz w:val="22"/>
          <w:szCs w:val="22"/>
        </w:rPr>
        <w:t>13.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>What is your/their experience of the support received after diagnosis? </w:t>
      </w:r>
    </w:p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33"/>
        <w:gridCol w:w="1360"/>
      </w:tblGrid>
      <w:tr w:rsidR="00000000" w14:paraId="3B741B1B" w14:textId="77777777">
        <w:trPr>
          <w:divId w:val="747531619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B101D7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03A065F5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Poor</w:t>
            </w:r>
          </w:p>
        </w:tc>
      </w:tr>
      <w:tr w:rsidR="00000000" w14:paraId="0ECD4BFE" w14:textId="77777777">
        <w:trPr>
          <w:divId w:val="747531619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40B000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7CACDDFE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Fair</w:t>
            </w:r>
          </w:p>
        </w:tc>
      </w:tr>
      <w:tr w:rsidR="00000000" w14:paraId="22435087" w14:textId="77777777">
        <w:trPr>
          <w:divId w:val="747531619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E90658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2AA54B37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Good</w:t>
            </w:r>
          </w:p>
        </w:tc>
      </w:tr>
      <w:tr w:rsidR="00000000" w14:paraId="6F5DACAB" w14:textId="77777777">
        <w:trPr>
          <w:divId w:val="747531619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7512D4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256002F1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Very Good</w:t>
            </w:r>
          </w:p>
        </w:tc>
      </w:tr>
      <w:tr w:rsidR="00000000" w14:paraId="4B3EF5B9" w14:textId="77777777">
        <w:trPr>
          <w:divId w:val="747531619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B60325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1CA3995B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Excellent</w:t>
            </w:r>
          </w:p>
        </w:tc>
      </w:tr>
      <w:tr w:rsidR="00000000" w14:paraId="44E078DA" w14:textId="77777777">
        <w:trPr>
          <w:divId w:val="747531619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65A6DA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5BBEE192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Applicable</w:t>
            </w:r>
          </w:p>
        </w:tc>
      </w:tr>
    </w:tbl>
    <w:p w14:paraId="728922BA" w14:textId="77777777" w:rsidR="00F65B32" w:rsidRDefault="00F65B32">
      <w:pPr>
        <w:textAlignment w:val="top"/>
        <w:divId w:val="545532859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Please explain your answer.</w:t>
      </w:r>
    </w:p>
    <w:tbl>
      <w:tblPr>
        <w:tblW w:w="5000" w:type="pct"/>
        <w:tblCellSpacing w:w="15" w:type="dxa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tblLook w:val="04A0" w:firstRow="1" w:lastRow="0" w:firstColumn="1" w:lastColumn="0" w:noHBand="0" w:noVBand="1"/>
      </w:tblPr>
      <w:tblGrid>
        <w:gridCol w:w="9026"/>
      </w:tblGrid>
      <w:tr w:rsidR="00000000" w14:paraId="118A6DC9" w14:textId="77777777">
        <w:trPr>
          <w:divId w:val="747531619"/>
          <w:trHeight w:val="1875"/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62A1E" w14:textId="77777777" w:rsidR="00F65B32" w:rsidRDefault="00F65B32">
            <w:pPr>
              <w:spacing w:after="2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</w:tc>
      </w:tr>
    </w:tbl>
    <w:p w14:paraId="06A263EE" w14:textId="77777777" w:rsidR="00F65B32" w:rsidRDefault="00F65B32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14:paraId="1EE065DF" w14:textId="77777777" w:rsidR="00F65B32" w:rsidRDefault="00F65B32">
      <w:pPr>
        <w:pStyle w:val="Heading3"/>
        <w:divId w:val="931548166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question-number"/>
          <w:rFonts w:ascii="Arial" w:eastAsia="Times New Roman" w:hAnsi="Arial" w:cs="Arial"/>
          <w:color w:val="000000"/>
          <w:sz w:val="22"/>
          <w:szCs w:val="22"/>
        </w:rPr>
        <w:lastRenderedPageBreak/>
        <w:t>14.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>Where would you/they normally go to look for support and information?</w:t>
      </w:r>
    </w:p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33"/>
        <w:gridCol w:w="7570"/>
      </w:tblGrid>
      <w:tr w:rsidR="00000000" w14:paraId="5E19321D" w14:textId="77777777">
        <w:trPr>
          <w:divId w:val="931548166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B0EFA2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1BE5E89B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</w:t>
            </w:r>
          </w:p>
        </w:tc>
      </w:tr>
      <w:tr w:rsidR="00000000" w14:paraId="7DBFF696" w14:textId="77777777">
        <w:trPr>
          <w:divId w:val="931548166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A45808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46D1E80C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 websites</w:t>
            </w:r>
          </w:p>
        </w:tc>
      </w:tr>
      <w:tr w:rsidR="00000000" w14:paraId="6676910C" w14:textId="77777777">
        <w:trPr>
          <w:divId w:val="931548166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63DDB7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3A3D8DD2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National websites</w:t>
            </w:r>
          </w:p>
        </w:tc>
      </w:tr>
      <w:tr w:rsidR="00000000" w14:paraId="2FEF7B44" w14:textId="77777777">
        <w:trPr>
          <w:divId w:val="931548166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A75871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47F8D425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 media</w:t>
            </w:r>
          </w:p>
        </w:tc>
      </w:tr>
      <w:tr w:rsidR="00000000" w14:paraId="0DFDBAAC" w14:textId="77777777">
        <w:trPr>
          <w:divId w:val="931548166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58A1CB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1043A42B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 autism hub</w:t>
            </w:r>
          </w:p>
        </w:tc>
      </w:tr>
      <w:tr w:rsidR="00000000" w14:paraId="559AF558" w14:textId="77777777">
        <w:trPr>
          <w:divId w:val="931548166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EF2309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46200635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 family hub</w:t>
            </w:r>
          </w:p>
        </w:tc>
      </w:tr>
      <w:tr w:rsidR="00000000" w14:paraId="5EAF2EEE" w14:textId="77777777">
        <w:trPr>
          <w:divId w:val="931548166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C325DC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3D902A2F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Parent Carer Forums</w:t>
            </w:r>
          </w:p>
        </w:tc>
      </w:tr>
      <w:tr w:rsidR="00000000" w14:paraId="71C353DD" w14:textId="77777777">
        <w:trPr>
          <w:divId w:val="931548166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A842D9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2F191EE7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 and friendship groups</w:t>
            </w:r>
          </w:p>
        </w:tc>
      </w:tr>
      <w:tr w:rsidR="00000000" w14:paraId="7B0433D9" w14:textId="77777777">
        <w:trPr>
          <w:divId w:val="931548166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7549B8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479A06D0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Autism West Midlands </w:t>
            </w:r>
          </w:p>
        </w:tc>
      </w:tr>
      <w:tr w:rsidR="00000000" w14:paraId="4B1995E7" w14:textId="77777777">
        <w:trPr>
          <w:divId w:val="931548166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460750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78936F16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Shropshire Local Offer </w:t>
            </w:r>
          </w:p>
        </w:tc>
      </w:tr>
      <w:tr w:rsidR="00000000" w14:paraId="3591F853" w14:textId="77777777">
        <w:trPr>
          <w:divId w:val="931548166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98A2F3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0DB00A90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Telford and Wrekin Local Offer </w:t>
            </w:r>
          </w:p>
        </w:tc>
      </w:tr>
      <w:tr w:rsidR="00000000" w14:paraId="09FF63E3" w14:textId="77777777">
        <w:trPr>
          <w:divId w:val="931548166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F062F7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10117D44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School/college/university</w:t>
            </w:r>
          </w:p>
        </w:tc>
      </w:tr>
      <w:tr w:rsidR="00000000" w14:paraId="28B29AF0" w14:textId="77777777">
        <w:trPr>
          <w:divId w:val="931548166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A7A833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2BEC70DD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Workplace</w:t>
            </w:r>
          </w:p>
        </w:tc>
      </w:tr>
      <w:tr w:rsidR="00000000" w14:paraId="02EC608B" w14:textId="77777777">
        <w:trPr>
          <w:divId w:val="931548166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EEBC0E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6FB1613D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Peer support / voluntary groups</w:t>
            </w:r>
          </w:p>
        </w:tc>
      </w:tr>
      <w:tr w:rsidR="00000000" w14:paraId="5FF50707" w14:textId="77777777">
        <w:trPr>
          <w:divId w:val="931548166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405FE1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vAlign w:val="center"/>
            <w:hideMark/>
          </w:tcPr>
          <w:p w14:paraId="5DAB1B19" w14:textId="77777777" w:rsidR="00F65B32" w:rsidRDefault="00F65B32">
            <w:pPr>
              <w:textAlignment w:val="top"/>
              <w:divId w:val="2776386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 (please specify):</w:t>
            </w:r>
          </w:p>
          <w:tbl>
            <w:tblPr>
              <w:tblW w:w="75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Look w:val="04A0" w:firstRow="1" w:lastRow="0" w:firstColumn="1" w:lastColumn="0" w:noHBand="0" w:noVBand="1"/>
            </w:tblPr>
            <w:tblGrid>
              <w:gridCol w:w="7500"/>
            </w:tblGrid>
            <w:tr w:rsidR="00000000" w14:paraId="6B256DDC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3B6F31" w14:textId="77777777" w:rsidR="00F65B32" w:rsidRDefault="00F65B3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15F48091" w14:textId="77777777" w:rsidR="00F65B32" w:rsidRDefault="00F65B3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61B74E7" w14:textId="77777777" w:rsidR="00F65B32" w:rsidRDefault="00F65B32">
      <w:pPr>
        <w:pStyle w:val="Heading3"/>
        <w:divId w:val="1460370819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question-number"/>
          <w:rFonts w:ascii="Arial" w:eastAsia="Times New Roman" w:hAnsi="Arial" w:cs="Arial"/>
          <w:color w:val="000000"/>
          <w:sz w:val="22"/>
          <w:szCs w:val="22"/>
        </w:rPr>
        <w:t>15.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How would you/they rate the support received within the last 3 years?​</w: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461"/>
        <w:gridCol w:w="1092"/>
        <w:gridCol w:w="1092"/>
        <w:gridCol w:w="1092"/>
        <w:gridCol w:w="1093"/>
        <w:gridCol w:w="1093"/>
        <w:gridCol w:w="1103"/>
      </w:tblGrid>
      <w:tr w:rsidR="00000000" w14:paraId="05BBAACC" w14:textId="77777777">
        <w:trPr>
          <w:divId w:val="1460370819"/>
          <w:tblHeader/>
          <w:tblCellSpacing w:w="10" w:type="dxa"/>
        </w:trPr>
        <w:tc>
          <w:tcPr>
            <w:tcW w:w="1000" w:type="pct"/>
            <w:vAlign w:val="center"/>
            <w:hideMark/>
          </w:tcPr>
          <w:p w14:paraId="7660A831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" w:type="pct"/>
            <w:vAlign w:val="bottom"/>
            <w:hideMark/>
          </w:tcPr>
          <w:p w14:paraId="75215DAD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Poor</w:t>
            </w:r>
          </w:p>
        </w:tc>
        <w:tc>
          <w:tcPr>
            <w:tcW w:w="600" w:type="pct"/>
            <w:vAlign w:val="bottom"/>
            <w:hideMark/>
          </w:tcPr>
          <w:p w14:paraId="1C13BC0C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Fair</w:t>
            </w:r>
          </w:p>
        </w:tc>
        <w:tc>
          <w:tcPr>
            <w:tcW w:w="600" w:type="pct"/>
            <w:vAlign w:val="bottom"/>
            <w:hideMark/>
          </w:tcPr>
          <w:p w14:paraId="3C21D820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Good</w:t>
            </w:r>
          </w:p>
        </w:tc>
        <w:tc>
          <w:tcPr>
            <w:tcW w:w="600" w:type="pct"/>
            <w:vAlign w:val="bottom"/>
            <w:hideMark/>
          </w:tcPr>
          <w:p w14:paraId="796D0D34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600" w:type="pct"/>
            <w:vAlign w:val="bottom"/>
            <w:hideMark/>
          </w:tcPr>
          <w:p w14:paraId="67A06BF7" w14:textId="77777777" w:rsidR="00F65B32" w:rsidRDefault="00F65B3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600" w:type="pct"/>
            <w:vAlign w:val="bottom"/>
            <w:hideMark/>
          </w:tcPr>
          <w:p w14:paraId="105AC81D" w14:textId="77777777" w:rsidR="00F65B32" w:rsidRDefault="00F65B3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Applicable</w:t>
            </w:r>
          </w:p>
        </w:tc>
      </w:tr>
      <w:tr w:rsidR="00000000" w14:paraId="14A88312" w14:textId="77777777">
        <w:trPr>
          <w:divId w:val="1460370819"/>
          <w:trHeight w:val="225"/>
          <w:tblCellSpacing w:w="10" w:type="dxa"/>
        </w:trPr>
        <w:tc>
          <w:tcPr>
            <w:tcW w:w="0" w:type="auto"/>
            <w:vAlign w:val="center"/>
            <w:hideMark/>
          </w:tcPr>
          <w:p w14:paraId="0B9418AC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Emotional impact of receiving a diagnosis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8339AD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488EB9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97FFC2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3BAA4A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00B99F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DDA8FC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</w:tr>
      <w:tr w:rsidR="00000000" w14:paraId="1DDE3048" w14:textId="77777777">
        <w:trPr>
          <w:divId w:val="1460370819"/>
          <w:trHeight w:val="225"/>
          <w:tblCellSpacing w:w="10" w:type="dxa"/>
        </w:trPr>
        <w:tc>
          <w:tcPr>
            <w:tcW w:w="0" w:type="auto"/>
            <w:vAlign w:val="center"/>
            <w:hideMark/>
          </w:tcPr>
          <w:p w14:paraId="1FB913DF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3C0CAF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BF51AC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ACDA86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1281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FAD82C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43ECBF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</w:tr>
      <w:tr w:rsidR="00000000" w14:paraId="3B503227" w14:textId="77777777">
        <w:trPr>
          <w:divId w:val="1460370819"/>
          <w:trHeight w:val="225"/>
          <w:tblCellSpacing w:w="10" w:type="dxa"/>
        </w:trPr>
        <w:tc>
          <w:tcPr>
            <w:tcW w:w="0" w:type="auto"/>
            <w:vAlign w:val="center"/>
            <w:hideMark/>
          </w:tcPr>
          <w:p w14:paraId="6FEF0C46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B6DCA1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3AE86D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F37290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7EFDC4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DA20EB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2DB39B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</w:tr>
      <w:tr w:rsidR="00000000" w14:paraId="2A10D51B" w14:textId="77777777">
        <w:trPr>
          <w:divId w:val="1460370819"/>
          <w:trHeight w:val="225"/>
          <w:tblCellSpacing w:w="10" w:type="dxa"/>
        </w:trPr>
        <w:tc>
          <w:tcPr>
            <w:tcW w:w="0" w:type="auto"/>
            <w:vAlign w:val="center"/>
            <w:hideMark/>
          </w:tcPr>
          <w:p w14:paraId="0EA0CAED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Housing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95A7E2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567560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E1A969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2CEA34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18431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D9013A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</w:tr>
      <w:tr w:rsidR="00000000" w14:paraId="1A44E6C8" w14:textId="77777777">
        <w:trPr>
          <w:divId w:val="1460370819"/>
          <w:trHeight w:val="225"/>
          <w:tblCellSpacing w:w="10" w:type="dxa"/>
        </w:trPr>
        <w:tc>
          <w:tcPr>
            <w:tcW w:w="0" w:type="auto"/>
            <w:vAlign w:val="center"/>
            <w:hideMark/>
          </w:tcPr>
          <w:p w14:paraId="62CC27C6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Medication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ED542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E82842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5D394E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6C2A33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9B973A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058ED2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</w:tr>
      <w:tr w:rsidR="00000000" w14:paraId="14E53D1C" w14:textId="77777777">
        <w:trPr>
          <w:divId w:val="1460370819"/>
          <w:trHeight w:val="225"/>
          <w:tblCellSpacing w:w="10" w:type="dxa"/>
        </w:trPr>
        <w:tc>
          <w:tcPr>
            <w:tcW w:w="0" w:type="auto"/>
            <w:vAlign w:val="center"/>
            <w:hideMark/>
          </w:tcPr>
          <w:p w14:paraId="60564DFD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Relationships/friendships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FAB9C0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B4E898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4BF400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DC633D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D800B0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9F49F6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</w:tr>
      <w:tr w:rsidR="00000000" w14:paraId="7ACA1F54" w14:textId="77777777">
        <w:trPr>
          <w:divId w:val="1460370819"/>
          <w:trHeight w:val="225"/>
          <w:tblCellSpacing w:w="10" w:type="dxa"/>
        </w:trPr>
        <w:tc>
          <w:tcPr>
            <w:tcW w:w="0" w:type="auto"/>
            <w:vAlign w:val="center"/>
            <w:hideMark/>
          </w:tcPr>
          <w:p w14:paraId="39660D60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 situations and hobbies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1BEA2D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F39312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5DE165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9CC0F3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A2FB46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8E93D4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</w:tr>
      <w:tr w:rsidR="00000000" w14:paraId="0C6B15C4" w14:textId="77777777">
        <w:trPr>
          <w:divId w:val="1460370819"/>
          <w:trHeight w:val="225"/>
          <w:tblCellSpacing w:w="10" w:type="dxa"/>
        </w:trPr>
        <w:tc>
          <w:tcPr>
            <w:tcW w:w="0" w:type="auto"/>
            <w:vAlign w:val="center"/>
            <w:hideMark/>
          </w:tcPr>
          <w:p w14:paraId="3720C843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Managing money and/or benefits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AF77CB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93B590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A910E2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F97117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7441AB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082473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</w:tr>
      <w:tr w:rsidR="00000000" w14:paraId="7D33A6A5" w14:textId="77777777">
        <w:trPr>
          <w:divId w:val="1460370819"/>
          <w:trHeight w:val="225"/>
          <w:tblCellSpacing w:w="10" w:type="dxa"/>
        </w:trPr>
        <w:tc>
          <w:tcPr>
            <w:tcW w:w="0" w:type="auto"/>
            <w:vAlign w:val="center"/>
            <w:hideMark/>
          </w:tcPr>
          <w:p w14:paraId="032EA658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Physical health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B042E7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0375F5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D100E8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1CBA5F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268C2D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DC86FE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</w:tr>
      <w:tr w:rsidR="00000000" w14:paraId="0F510B72" w14:textId="77777777">
        <w:trPr>
          <w:divId w:val="1460370819"/>
          <w:trHeight w:val="225"/>
          <w:tblCellSpacing w:w="10" w:type="dxa"/>
        </w:trPr>
        <w:tc>
          <w:tcPr>
            <w:tcW w:w="0" w:type="auto"/>
            <w:vAlign w:val="center"/>
            <w:hideMark/>
          </w:tcPr>
          <w:p w14:paraId="418D091E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Mental health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A3A36E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C1A381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AA5EF5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09C7B4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3F110B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7DA5DE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</w:tr>
      <w:tr w:rsidR="00000000" w14:paraId="64352FB1" w14:textId="77777777">
        <w:trPr>
          <w:divId w:val="1460370819"/>
          <w:trHeight w:val="225"/>
          <w:tblCellSpacing w:w="10" w:type="dxa"/>
        </w:trPr>
        <w:tc>
          <w:tcPr>
            <w:tcW w:w="0" w:type="auto"/>
            <w:vAlign w:val="center"/>
            <w:hideMark/>
          </w:tcPr>
          <w:p w14:paraId="3330C711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Access to health or care services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51A8EB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CA4617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EFD0F9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30BA86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7066E5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282C38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</w:tr>
      <w:tr w:rsidR="00000000" w14:paraId="51B22C11" w14:textId="77777777">
        <w:trPr>
          <w:divId w:val="1460370819"/>
          <w:trHeight w:val="225"/>
          <w:tblCellSpacing w:w="10" w:type="dxa"/>
        </w:trPr>
        <w:tc>
          <w:tcPr>
            <w:tcW w:w="0" w:type="auto"/>
            <w:vAlign w:val="center"/>
            <w:hideMark/>
          </w:tcPr>
          <w:p w14:paraId="677380D9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Everyday activities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230615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AD3A22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9BF068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62BF9E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5DD15D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35A2C5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</w:tr>
    </w:tbl>
    <w:p w14:paraId="3B517379" w14:textId="77777777" w:rsidR="00F65B32" w:rsidRDefault="00F65B32">
      <w:pPr>
        <w:pStyle w:val="Heading3"/>
        <w:divId w:val="105000888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question-number"/>
          <w:rFonts w:ascii="Arial" w:eastAsia="Times New Roman" w:hAnsi="Arial" w:cs="Arial"/>
          <w:color w:val="000000"/>
          <w:sz w:val="22"/>
          <w:szCs w:val="22"/>
        </w:rPr>
        <w:t>16.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What type of support would have helped the most over the last 3 years?</w:t>
      </w:r>
    </w:p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33"/>
        <w:gridCol w:w="3806"/>
      </w:tblGrid>
      <w:tr w:rsidR="00000000" w14:paraId="0D1844ED" w14:textId="77777777">
        <w:trPr>
          <w:divId w:val="105000888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C7C6FE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1129D68B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Emotional impact of receiving a diagnosis </w:t>
            </w:r>
          </w:p>
        </w:tc>
      </w:tr>
      <w:tr w:rsidR="00000000" w14:paraId="385FBEB3" w14:textId="77777777">
        <w:trPr>
          <w:divId w:val="105000888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18F4F0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137987E9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Peer led support</w:t>
            </w:r>
          </w:p>
        </w:tc>
      </w:tr>
      <w:tr w:rsidR="00000000" w14:paraId="3A92FB9A" w14:textId="77777777">
        <w:trPr>
          <w:divId w:val="105000888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23B6B0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112459BA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Education</w:t>
            </w:r>
          </w:p>
        </w:tc>
      </w:tr>
      <w:tr w:rsidR="00000000" w14:paraId="6F06E8C1" w14:textId="77777777">
        <w:trPr>
          <w:divId w:val="105000888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CB2447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133B8FC3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Work/school</w:t>
            </w:r>
          </w:p>
        </w:tc>
      </w:tr>
      <w:tr w:rsidR="00000000" w14:paraId="5B1959CE" w14:textId="77777777">
        <w:trPr>
          <w:divId w:val="105000888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1C27CD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0E2FCEB3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Housing</w:t>
            </w:r>
          </w:p>
        </w:tc>
      </w:tr>
      <w:tr w:rsidR="00000000" w14:paraId="41888AE5" w14:textId="77777777">
        <w:trPr>
          <w:divId w:val="105000888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971730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1D618719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Medication</w:t>
            </w:r>
          </w:p>
        </w:tc>
      </w:tr>
      <w:tr w:rsidR="00000000" w14:paraId="3BDC2B7C" w14:textId="77777777">
        <w:trPr>
          <w:divId w:val="105000888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45519A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345855B1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Relationships/friendships   </w:t>
            </w:r>
          </w:p>
        </w:tc>
      </w:tr>
      <w:tr w:rsidR="00000000" w14:paraId="3BE416B4" w14:textId="77777777">
        <w:trPr>
          <w:divId w:val="105000888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7D1921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4239BBBD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 situations and hobbies</w:t>
            </w:r>
          </w:p>
        </w:tc>
      </w:tr>
      <w:tr w:rsidR="00000000" w14:paraId="0E89B820" w14:textId="77777777">
        <w:trPr>
          <w:divId w:val="105000888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47D773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37212B5F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Managing money and/or benefits</w:t>
            </w:r>
          </w:p>
        </w:tc>
      </w:tr>
      <w:tr w:rsidR="00000000" w14:paraId="5FC1ADDC" w14:textId="77777777">
        <w:trPr>
          <w:divId w:val="105000888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696A95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6B2AB07D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Physical health</w:t>
            </w:r>
          </w:p>
        </w:tc>
      </w:tr>
      <w:tr w:rsidR="00000000" w14:paraId="22A70DA4" w14:textId="77777777">
        <w:trPr>
          <w:divId w:val="105000888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37B3E7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07FD7CBD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Mental health</w:t>
            </w:r>
          </w:p>
        </w:tc>
      </w:tr>
      <w:tr w:rsidR="00000000" w14:paraId="5A922231" w14:textId="77777777">
        <w:trPr>
          <w:divId w:val="105000888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C32225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4201CFEA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Access to health or care services</w:t>
            </w:r>
          </w:p>
        </w:tc>
      </w:tr>
      <w:tr w:rsidR="00000000" w14:paraId="477E8499" w14:textId="77777777">
        <w:trPr>
          <w:divId w:val="105000888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369801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50722EE9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Everyday activities</w:t>
            </w:r>
          </w:p>
        </w:tc>
      </w:tr>
    </w:tbl>
    <w:p w14:paraId="5BB1C742" w14:textId="77777777" w:rsidR="00F65B32" w:rsidRDefault="00F65B32">
      <w:pPr>
        <w:pStyle w:val="Heading3"/>
        <w:divId w:val="998583078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question-number"/>
          <w:rFonts w:ascii="Arial" w:eastAsia="Times New Roman" w:hAnsi="Arial" w:cs="Arial"/>
          <w:color w:val="000000"/>
          <w:sz w:val="22"/>
          <w:szCs w:val="22"/>
        </w:rPr>
        <w:t>17.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>What needs or concerns do you/they have for the future? (please select all that apply)</w:t>
      </w:r>
    </w:p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33"/>
        <w:gridCol w:w="7570"/>
      </w:tblGrid>
      <w:tr w:rsidR="00000000" w14:paraId="0E2FC4C0" w14:textId="77777777">
        <w:trPr>
          <w:divId w:val="998583078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361B79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0CC8CB66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Emotional impact of receiving a diagnosis</w:t>
            </w:r>
          </w:p>
        </w:tc>
      </w:tr>
      <w:tr w:rsidR="00000000" w14:paraId="6E60AE32" w14:textId="77777777">
        <w:trPr>
          <w:divId w:val="998583078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9BB22B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450F1335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Help with education at school or college</w:t>
            </w:r>
          </w:p>
        </w:tc>
      </w:tr>
      <w:tr w:rsidR="00000000" w14:paraId="4780EB44" w14:textId="77777777">
        <w:trPr>
          <w:divId w:val="998583078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079B1E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54D6978D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Help with seeking employment or at work</w:t>
            </w:r>
          </w:p>
        </w:tc>
      </w:tr>
      <w:tr w:rsidR="00000000" w14:paraId="377A934C" w14:textId="77777777">
        <w:trPr>
          <w:divId w:val="998583078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CE70E3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05CD7E7F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Help with housing</w:t>
            </w:r>
          </w:p>
        </w:tc>
      </w:tr>
      <w:tr w:rsidR="00000000" w14:paraId="5B955B98" w14:textId="77777777">
        <w:trPr>
          <w:divId w:val="998583078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71972F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44C1D857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Provision of medication</w:t>
            </w:r>
          </w:p>
        </w:tc>
      </w:tr>
      <w:tr w:rsidR="00000000" w14:paraId="0D17B53C" w14:textId="77777777">
        <w:trPr>
          <w:divId w:val="998583078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E7B5D5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5337572A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Help with relationships/friendships</w:t>
            </w:r>
          </w:p>
        </w:tc>
      </w:tr>
      <w:tr w:rsidR="00000000" w14:paraId="481916B0" w14:textId="77777777">
        <w:trPr>
          <w:divId w:val="998583078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908381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0011DB5C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Help with socialising or hobbies</w:t>
            </w:r>
          </w:p>
        </w:tc>
      </w:tr>
      <w:tr w:rsidR="00000000" w14:paraId="43806CC1" w14:textId="77777777">
        <w:trPr>
          <w:divId w:val="998583078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88359C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557D505A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Help with money and/or benefits</w:t>
            </w:r>
          </w:p>
        </w:tc>
      </w:tr>
      <w:tr w:rsidR="00000000" w14:paraId="7873451A" w14:textId="77777777">
        <w:trPr>
          <w:divId w:val="998583078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D8FCB5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0F63885E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Help with physical health</w:t>
            </w:r>
          </w:p>
        </w:tc>
      </w:tr>
      <w:tr w:rsidR="00000000" w14:paraId="6F996842" w14:textId="77777777">
        <w:trPr>
          <w:divId w:val="998583078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2EF72B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19CD2F39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Help with mental health</w:t>
            </w:r>
          </w:p>
        </w:tc>
      </w:tr>
      <w:tr w:rsidR="00000000" w14:paraId="612BC7C9" w14:textId="77777777">
        <w:trPr>
          <w:divId w:val="998583078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41A1E9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4FED6440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Help with accessing health or care services</w:t>
            </w:r>
          </w:p>
        </w:tc>
      </w:tr>
      <w:tr w:rsidR="00000000" w14:paraId="6AB25459" w14:textId="77777777">
        <w:trPr>
          <w:divId w:val="998583078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9C505F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72C42AFE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Support with everyday activities</w:t>
            </w:r>
          </w:p>
        </w:tc>
      </w:tr>
      <w:tr w:rsidR="00000000" w14:paraId="7EEF63E8" w14:textId="77777777">
        <w:trPr>
          <w:divId w:val="998583078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5AC0C2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vAlign w:val="center"/>
            <w:hideMark/>
          </w:tcPr>
          <w:p w14:paraId="72A1B7ED" w14:textId="77777777" w:rsidR="00F65B32" w:rsidRDefault="00F65B32">
            <w:pPr>
              <w:textAlignment w:val="top"/>
              <w:divId w:val="70930414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 (please specify):</w:t>
            </w:r>
          </w:p>
          <w:tbl>
            <w:tblPr>
              <w:tblW w:w="75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Look w:val="04A0" w:firstRow="1" w:lastRow="0" w:firstColumn="1" w:lastColumn="0" w:noHBand="0" w:noVBand="1"/>
            </w:tblPr>
            <w:tblGrid>
              <w:gridCol w:w="7500"/>
            </w:tblGrid>
            <w:tr w:rsidR="00000000" w14:paraId="1D0DC29A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19FD0D" w14:textId="77777777" w:rsidR="00F65B32" w:rsidRDefault="00F65B3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33EF507C" w14:textId="77777777" w:rsidR="00F65B32" w:rsidRDefault="00F65B3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0D8CAB2" w14:textId="77777777" w:rsidR="00F65B32" w:rsidRDefault="00F65B32">
      <w:pPr>
        <w:pStyle w:val="Heading3"/>
        <w:divId w:val="220403479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question-number"/>
          <w:rFonts w:ascii="Arial" w:eastAsia="Times New Roman" w:hAnsi="Arial" w:cs="Arial"/>
          <w:color w:val="000000"/>
          <w:sz w:val="22"/>
          <w:szCs w:val="22"/>
        </w:rPr>
        <w:t>18.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Finally, what 3 things would most improve the services or support you received?</w:t>
      </w:r>
    </w:p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244"/>
      </w:tblGrid>
      <w:tr w:rsidR="00000000" w14:paraId="70516A8C" w14:textId="77777777">
        <w:trPr>
          <w:divId w:val="220403479"/>
          <w:tblCellSpacing w:w="10" w:type="dxa"/>
        </w:trPr>
        <w:tc>
          <w:tcPr>
            <w:tcW w:w="0" w:type="auto"/>
            <w:vAlign w:val="center"/>
          </w:tcPr>
          <w:p w14:paraId="57E4DB9D" w14:textId="77777777" w:rsidR="00F65B32" w:rsidRDefault="00F65B32">
            <w:pPr>
              <w:rPr>
                <w:sz w:val="20"/>
                <w:szCs w:val="20"/>
              </w:rPr>
            </w:pPr>
          </w:p>
          <w:tbl>
            <w:tblPr>
              <w:tblW w:w="9164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Look w:val="04A0" w:firstRow="1" w:lastRow="0" w:firstColumn="1" w:lastColumn="0" w:noHBand="0" w:noVBand="1"/>
            </w:tblPr>
            <w:tblGrid>
              <w:gridCol w:w="9164"/>
            </w:tblGrid>
            <w:tr w:rsidR="00000000" w14:paraId="3E2631F7" w14:textId="77777777">
              <w:trPr>
                <w:trHeight w:val="1606"/>
                <w:tblCellSpacing w:w="15" w:type="dxa"/>
              </w:trPr>
              <w:tc>
                <w:tcPr>
                  <w:tcW w:w="91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CA04C9" w14:textId="77777777" w:rsidR="00F65B32" w:rsidRDefault="00F65B32">
                  <w:pPr>
                    <w:spacing w:after="24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</w:tr>
          </w:tbl>
          <w:p w14:paraId="5A57AB3F" w14:textId="77777777" w:rsidR="00F65B32" w:rsidRDefault="00F65B32">
            <w:pPr>
              <w:rPr>
                <w:rFonts w:eastAsia="Times New Roman"/>
                <w:sz w:val="16"/>
                <w:szCs w:val="16"/>
              </w:rPr>
            </w:pPr>
          </w:p>
        </w:tc>
      </w:tr>
    </w:tbl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46C30844" w14:textId="77777777">
        <w:trPr>
          <w:tblCellSpacing w:w="10" w:type="dxa"/>
        </w:trPr>
        <w:tc>
          <w:tcPr>
            <w:tcW w:w="0" w:type="auto"/>
            <w:vAlign w:val="center"/>
            <w:hideMark/>
          </w:tcPr>
          <w:p w14:paraId="7E7174D1" w14:textId="77777777" w:rsidR="00F65B32" w:rsidRDefault="00F65B32">
            <w:pPr>
              <w:pStyle w:val="NormalWeb"/>
              <w:divId w:val="17806352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Thank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you for sharing your feedback. Your insights will help shape future Autism and ADHD services in Shropshire, Telford, and Wrekin.</w:t>
            </w:r>
          </w:p>
          <w:p w14:paraId="619B6EC9" w14:textId="77777777" w:rsidR="00F65B32" w:rsidRDefault="00F65B32">
            <w:pPr>
              <w:pStyle w:val="NormalWeb"/>
              <w:divId w:val="17806352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If you’d like to provide additional feedback or have any questions, please contact stw.getinvolved@nhs.net</w:t>
            </w:r>
          </w:p>
          <w:p w14:paraId="22F5EE69" w14:textId="77777777" w:rsidR="00F65B32" w:rsidRDefault="00F65B32">
            <w:pPr>
              <w:pStyle w:val="NormalWeb"/>
              <w:divId w:val="17806352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For more information about the Shropshire and Telford &amp; Wrekin Local offer please visit </w:t>
            </w:r>
            <w:hyperlink r:id="rId6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www.shropshire.gov.uk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or </w:t>
            </w:r>
            <w:hyperlink r:id="rId7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www.telfordsend.org.uk</w:t>
              </w:r>
            </w:hyperlink>
          </w:p>
          <w:p w14:paraId="4FC8005E" w14:textId="77777777" w:rsidR="00F65B32" w:rsidRDefault="00F65B32">
            <w:pPr>
              <w:pStyle w:val="NormalWeb"/>
              <w:divId w:val="17806352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Your response to this survey will not be used for any other purpose.  For information on how we handle data, please </w:t>
            </w:r>
            <w:hyperlink r:id="rId8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click here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</w:tbl>
    <w:p w14:paraId="4320E4AE" w14:textId="77777777" w:rsidR="00F65B32" w:rsidRDefault="00F65B32">
      <w:pPr>
        <w:divId w:val="1726296621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280"/>
      </w:tblGrid>
      <w:tr w:rsidR="00000000" w14:paraId="5996153D" w14:textId="77777777">
        <w:trPr>
          <w:divId w:val="1726296621"/>
          <w:tblCellSpacing w:w="10" w:type="dxa"/>
        </w:trPr>
        <w:tc>
          <w:tcPr>
            <w:tcW w:w="0" w:type="auto"/>
            <w:vAlign w:val="center"/>
            <w:hideMark/>
          </w:tcPr>
          <w:p w14:paraId="5FF1C817" w14:textId="77777777" w:rsidR="00F65B32" w:rsidRDefault="00F65B32">
            <w:pPr>
              <w:pStyle w:val="NormalWeb"/>
              <w:divId w:val="16051177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2"/>
                <w:szCs w:val="22"/>
              </w:rPr>
              <w:t>A bit more about you</w:t>
            </w:r>
          </w:p>
        </w:tc>
      </w:tr>
    </w:tbl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8519"/>
      </w:tblGrid>
      <w:tr w:rsidR="00000000" w14:paraId="53598AFC" w14:textId="77777777">
        <w:trPr>
          <w:tblCellSpacing w:w="10" w:type="dxa"/>
        </w:trPr>
        <w:tc>
          <w:tcPr>
            <w:tcW w:w="0" w:type="auto"/>
            <w:vAlign w:val="center"/>
            <w:hideMark/>
          </w:tcPr>
          <w:p w14:paraId="6DB99ACD" w14:textId="77777777" w:rsidR="00F65B32" w:rsidRDefault="00F65B32">
            <w:pPr>
              <w:pStyle w:val="NormalWeb"/>
              <w:divId w:val="9433232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following questions help us make sure that we have heard from a range of different people.</w:t>
            </w:r>
          </w:p>
          <w:p w14:paraId="04749BEB" w14:textId="77777777" w:rsidR="00F65B32" w:rsidRDefault="00F65B32">
            <w:pPr>
              <w:pStyle w:val="NormalWeb"/>
              <w:divId w:val="9433232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They are optional but we would be grateful if you could complete them.</w:t>
            </w:r>
          </w:p>
          <w:p w14:paraId="088E3A26" w14:textId="77777777" w:rsidR="00F65B32" w:rsidRDefault="00F65B32">
            <w:pPr>
              <w:pStyle w:val="NormalWeb"/>
              <w:divId w:val="9433232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If you are responding on behalf someone, please answer for them.</w:t>
            </w:r>
          </w:p>
        </w:tc>
      </w:tr>
    </w:tbl>
    <w:p w14:paraId="2D35D4D1" w14:textId="77777777" w:rsidR="00F65B32" w:rsidRDefault="00F65B32">
      <w:pPr>
        <w:pStyle w:val="Heading3"/>
        <w:divId w:val="334959763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question-number"/>
          <w:rFonts w:ascii="Arial" w:eastAsia="Times New Roman" w:hAnsi="Arial" w:cs="Arial"/>
          <w:color w:val="000000"/>
          <w:sz w:val="22"/>
          <w:szCs w:val="22"/>
        </w:rPr>
        <w:t>19.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How old are you?</w:t>
      </w:r>
    </w:p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33"/>
        <w:gridCol w:w="893"/>
      </w:tblGrid>
      <w:tr w:rsidR="00000000" w14:paraId="4799EA86" w14:textId="77777777">
        <w:trPr>
          <w:divId w:val="334959763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3225A7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6FDB3555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 18</w:t>
            </w:r>
          </w:p>
        </w:tc>
      </w:tr>
      <w:tr w:rsidR="00000000" w14:paraId="71BDA904" w14:textId="77777777">
        <w:trPr>
          <w:divId w:val="334959763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C6FF34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4B3956A4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18-24</w:t>
            </w:r>
          </w:p>
        </w:tc>
      </w:tr>
      <w:tr w:rsidR="00000000" w14:paraId="2079E5F2" w14:textId="77777777">
        <w:trPr>
          <w:divId w:val="334959763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09FDAF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5E55E688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25-29</w:t>
            </w:r>
          </w:p>
        </w:tc>
      </w:tr>
      <w:tr w:rsidR="00000000" w14:paraId="5FE05F7D" w14:textId="77777777">
        <w:trPr>
          <w:divId w:val="334959763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773606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1B607E77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30-39</w:t>
            </w:r>
          </w:p>
        </w:tc>
      </w:tr>
      <w:tr w:rsidR="00000000" w14:paraId="31015A8E" w14:textId="77777777">
        <w:trPr>
          <w:divId w:val="334959763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BC2A75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76B5A17E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40-49</w:t>
            </w:r>
          </w:p>
        </w:tc>
      </w:tr>
      <w:tr w:rsidR="00000000" w14:paraId="1ADEEA86" w14:textId="77777777">
        <w:trPr>
          <w:divId w:val="334959763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FBD620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2752499E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50-59</w:t>
            </w:r>
          </w:p>
        </w:tc>
      </w:tr>
      <w:tr w:rsidR="00000000" w14:paraId="443A259F" w14:textId="77777777">
        <w:trPr>
          <w:divId w:val="334959763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D7CC07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15BB0EF9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60-69</w:t>
            </w:r>
          </w:p>
        </w:tc>
      </w:tr>
      <w:tr w:rsidR="00000000" w14:paraId="261054E7" w14:textId="77777777">
        <w:trPr>
          <w:divId w:val="334959763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C22353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03D1E379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70+</w:t>
            </w:r>
          </w:p>
        </w:tc>
      </w:tr>
    </w:tbl>
    <w:p w14:paraId="5B95E162" w14:textId="77777777" w:rsidR="00F65B32" w:rsidRDefault="00F65B32">
      <w:pPr>
        <w:pStyle w:val="Heading3"/>
        <w:divId w:val="535121906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question-number"/>
          <w:rFonts w:ascii="Arial" w:eastAsia="Times New Roman" w:hAnsi="Arial" w:cs="Arial"/>
          <w:color w:val="000000"/>
          <w:sz w:val="22"/>
          <w:szCs w:val="22"/>
        </w:rPr>
        <w:lastRenderedPageBreak/>
        <w:t>20.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What is your religion?</w:t>
      </w:r>
    </w:p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33"/>
        <w:gridCol w:w="1538"/>
      </w:tblGrid>
      <w:tr w:rsidR="00000000" w14:paraId="5CC26F04" w14:textId="77777777">
        <w:trPr>
          <w:divId w:val="535121906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F440AC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7861D8AD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Buddhist</w:t>
            </w:r>
          </w:p>
        </w:tc>
      </w:tr>
      <w:tr w:rsidR="00000000" w14:paraId="214807D3" w14:textId="77777777">
        <w:trPr>
          <w:divId w:val="535121906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29C432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1F58808B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Christian</w:t>
            </w:r>
          </w:p>
        </w:tc>
      </w:tr>
      <w:tr w:rsidR="00000000" w14:paraId="7A724B0E" w14:textId="77777777">
        <w:trPr>
          <w:divId w:val="535121906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60ED63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187FD099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Hindu</w:t>
            </w:r>
          </w:p>
        </w:tc>
      </w:tr>
      <w:tr w:rsidR="00000000" w14:paraId="0C8C7F21" w14:textId="77777777">
        <w:trPr>
          <w:divId w:val="535121906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B65140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2657ACCA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Jewish</w:t>
            </w:r>
          </w:p>
        </w:tc>
      </w:tr>
      <w:tr w:rsidR="00000000" w14:paraId="35624FAD" w14:textId="77777777">
        <w:trPr>
          <w:divId w:val="535121906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F5BBE1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623564A1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Muslim</w:t>
            </w:r>
          </w:p>
        </w:tc>
      </w:tr>
      <w:tr w:rsidR="00000000" w14:paraId="68E406E3" w14:textId="77777777">
        <w:trPr>
          <w:divId w:val="535121906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977BDD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297782DC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Sikh</w:t>
            </w:r>
          </w:p>
        </w:tc>
      </w:tr>
      <w:tr w:rsidR="00000000" w14:paraId="0B2A713C" w14:textId="77777777">
        <w:trPr>
          <w:divId w:val="535121906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E931EC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232CDD17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 religion</w:t>
            </w:r>
          </w:p>
        </w:tc>
      </w:tr>
      <w:tr w:rsidR="00000000" w14:paraId="73B0D452" w14:textId="77777777">
        <w:trPr>
          <w:divId w:val="535121906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46AEE9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10B10F9E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religion</w:t>
            </w:r>
          </w:p>
        </w:tc>
      </w:tr>
      <w:tr w:rsidR="00000000" w14:paraId="73924030" w14:textId="77777777">
        <w:trPr>
          <w:divId w:val="535121906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CE4945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41DDC318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Prefer not to say</w:t>
            </w:r>
          </w:p>
        </w:tc>
      </w:tr>
    </w:tbl>
    <w:p w14:paraId="4CB574C9" w14:textId="77777777" w:rsidR="00F65B32" w:rsidRDefault="00F65B32">
      <w:pPr>
        <w:pStyle w:val="Heading3"/>
        <w:divId w:val="2105758446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question-number"/>
          <w:rFonts w:ascii="Arial" w:eastAsia="Times New Roman" w:hAnsi="Arial" w:cs="Arial"/>
          <w:color w:val="000000"/>
          <w:sz w:val="22"/>
          <w:szCs w:val="22"/>
        </w:rPr>
        <w:t>21.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What is your sexual orientation?</w:t>
      </w:r>
    </w:p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33"/>
        <w:gridCol w:w="7570"/>
      </w:tblGrid>
      <w:tr w:rsidR="00000000" w14:paraId="69782635" w14:textId="77777777">
        <w:trPr>
          <w:divId w:val="2105758446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4E2CE4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1A1D19EC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Asexual</w:t>
            </w:r>
          </w:p>
        </w:tc>
      </w:tr>
      <w:tr w:rsidR="00000000" w14:paraId="49E22AA8" w14:textId="77777777">
        <w:trPr>
          <w:divId w:val="2105758446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5EB74A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69AA6B45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Bisexual</w:t>
            </w:r>
          </w:p>
        </w:tc>
      </w:tr>
      <w:tr w:rsidR="00000000" w14:paraId="79A8A384" w14:textId="77777777">
        <w:trPr>
          <w:divId w:val="2105758446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8B3ACA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6C5AFCFF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Gay</w:t>
            </w:r>
          </w:p>
        </w:tc>
      </w:tr>
      <w:tr w:rsidR="00000000" w14:paraId="459456CE" w14:textId="77777777">
        <w:trPr>
          <w:divId w:val="2105758446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95F9E9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75A13C54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Heterosexual or straight</w:t>
            </w:r>
          </w:p>
        </w:tc>
      </w:tr>
      <w:tr w:rsidR="00000000" w14:paraId="107518F5" w14:textId="77777777">
        <w:trPr>
          <w:divId w:val="2105758446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D2F314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45C422BA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Lesbian</w:t>
            </w:r>
          </w:p>
        </w:tc>
      </w:tr>
      <w:tr w:rsidR="00000000" w14:paraId="7F3AD3BA" w14:textId="77777777">
        <w:trPr>
          <w:divId w:val="2105758446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4B2B3E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19C6EB3A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Pansexual</w:t>
            </w:r>
          </w:p>
        </w:tc>
      </w:tr>
      <w:tr w:rsidR="00000000" w14:paraId="3FE5D8E0" w14:textId="77777777">
        <w:trPr>
          <w:divId w:val="2105758446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D9879A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4A33CA54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Queer</w:t>
            </w:r>
          </w:p>
        </w:tc>
      </w:tr>
      <w:tr w:rsidR="00000000" w14:paraId="65F1B104" w14:textId="77777777">
        <w:trPr>
          <w:divId w:val="2105758446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BDD37A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6066E1CF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Prefer not to say</w:t>
            </w:r>
          </w:p>
        </w:tc>
      </w:tr>
      <w:tr w:rsidR="00000000" w14:paraId="17179079" w14:textId="77777777">
        <w:trPr>
          <w:divId w:val="2105758446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20D919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vAlign w:val="center"/>
            <w:hideMark/>
          </w:tcPr>
          <w:p w14:paraId="7B35441C" w14:textId="77777777" w:rsidR="00F65B32" w:rsidRDefault="00F65B32">
            <w:pPr>
              <w:textAlignment w:val="top"/>
              <w:divId w:val="22761793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 (please specify):</w:t>
            </w:r>
          </w:p>
          <w:tbl>
            <w:tblPr>
              <w:tblW w:w="75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Look w:val="04A0" w:firstRow="1" w:lastRow="0" w:firstColumn="1" w:lastColumn="0" w:noHBand="0" w:noVBand="1"/>
            </w:tblPr>
            <w:tblGrid>
              <w:gridCol w:w="7500"/>
            </w:tblGrid>
            <w:tr w:rsidR="00000000" w14:paraId="4688482E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82D092" w14:textId="77777777" w:rsidR="00F65B32" w:rsidRDefault="00F65B3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7545F010" w14:textId="77777777" w:rsidR="00F65B32" w:rsidRDefault="00F65B3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E0E32C4" w14:textId="77777777" w:rsidR="00F65B32" w:rsidRDefault="00F65B32">
      <w:pPr>
        <w:pStyle w:val="Heading3"/>
        <w:divId w:val="2141264076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question-number"/>
          <w:rFonts w:ascii="Arial" w:eastAsia="Times New Roman" w:hAnsi="Arial" w:cs="Arial"/>
          <w:color w:val="000000"/>
          <w:sz w:val="22"/>
          <w:szCs w:val="22"/>
        </w:rPr>
        <w:t>22.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Do you consider yourself to be transgender?</w:t>
      </w:r>
    </w:p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33"/>
        <w:gridCol w:w="1538"/>
      </w:tblGrid>
      <w:tr w:rsidR="00000000" w14:paraId="333F72DD" w14:textId="77777777">
        <w:trPr>
          <w:divId w:val="2141264076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BE8DFB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06598491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</w:tr>
      <w:tr w:rsidR="00000000" w14:paraId="256006C3" w14:textId="77777777">
        <w:trPr>
          <w:divId w:val="2141264076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265DFF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6EF0C26F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</w:tr>
      <w:tr w:rsidR="00000000" w14:paraId="25ECDE52" w14:textId="77777777">
        <w:trPr>
          <w:divId w:val="2141264076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F02E65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6C30C470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Prefer not to say</w:t>
            </w:r>
          </w:p>
        </w:tc>
      </w:tr>
    </w:tbl>
    <w:p w14:paraId="0B19BD58" w14:textId="77777777" w:rsidR="00F65B32" w:rsidRDefault="00F65B32">
      <w:pPr>
        <w:pStyle w:val="Heading3"/>
        <w:divId w:val="1751465925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question-number"/>
          <w:rFonts w:ascii="Arial" w:eastAsia="Times New Roman" w:hAnsi="Arial" w:cs="Arial"/>
          <w:color w:val="000000"/>
          <w:sz w:val="22"/>
          <w:szCs w:val="22"/>
        </w:rPr>
        <w:t>23.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What is your ethnic group?</w:t>
      </w:r>
    </w:p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33"/>
        <w:gridCol w:w="4662"/>
      </w:tblGrid>
      <w:tr w:rsidR="00000000" w14:paraId="52039291" w14:textId="77777777">
        <w:trPr>
          <w:divId w:val="1751465925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818C5E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05F2E338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Asian or Asian British – Indian</w:t>
            </w:r>
          </w:p>
        </w:tc>
      </w:tr>
      <w:tr w:rsidR="00000000" w14:paraId="6BD0BFEA" w14:textId="77777777">
        <w:trPr>
          <w:divId w:val="1751465925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1A997E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0D7F684B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Asian or Asian British – Pakistani</w:t>
            </w:r>
          </w:p>
        </w:tc>
      </w:tr>
      <w:tr w:rsidR="00000000" w14:paraId="2AB0326C" w14:textId="77777777">
        <w:trPr>
          <w:divId w:val="1751465925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5F5677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5E84E0C8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Asian or Asian British – Bangladeshi</w:t>
            </w:r>
          </w:p>
        </w:tc>
      </w:tr>
      <w:tr w:rsidR="00000000" w14:paraId="62721FE0" w14:textId="77777777">
        <w:trPr>
          <w:divId w:val="1751465925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8B23F0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28EE8BB3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Asian or Asian British – Chinese</w:t>
            </w:r>
          </w:p>
        </w:tc>
      </w:tr>
      <w:tr w:rsidR="00000000" w14:paraId="74F5667E" w14:textId="77777777">
        <w:trPr>
          <w:divId w:val="1751465925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3DCA03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107BB5AD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Asian or Asian British – Kashmiri</w:t>
            </w:r>
          </w:p>
        </w:tc>
      </w:tr>
      <w:tr w:rsidR="00000000" w14:paraId="51FE7815" w14:textId="77777777">
        <w:trPr>
          <w:divId w:val="1751465925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69D5E8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483FC893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Asian or Asian British - Any other Asian background</w:t>
            </w:r>
          </w:p>
        </w:tc>
      </w:tr>
      <w:tr w:rsidR="00000000" w14:paraId="5E349B60" w14:textId="77777777">
        <w:trPr>
          <w:divId w:val="1751465925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519ED0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18465B98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Black or Black British – Caribbean</w:t>
            </w:r>
          </w:p>
        </w:tc>
      </w:tr>
      <w:tr w:rsidR="00000000" w14:paraId="18D6EBEF" w14:textId="77777777">
        <w:trPr>
          <w:divId w:val="1751465925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39A4D1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7574B1D3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Black or Black British – African</w:t>
            </w:r>
          </w:p>
        </w:tc>
      </w:tr>
      <w:tr w:rsidR="00000000" w14:paraId="67703F14" w14:textId="77777777">
        <w:trPr>
          <w:divId w:val="1751465925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25E21B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305FD4B7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Black or Black British - Any other Black background</w:t>
            </w:r>
          </w:p>
        </w:tc>
      </w:tr>
      <w:tr w:rsidR="00000000" w14:paraId="404DC0C9" w14:textId="77777777">
        <w:trPr>
          <w:divId w:val="1751465925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30D0DC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63C965A8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Mixed - White and Black Caribbean</w:t>
            </w:r>
          </w:p>
        </w:tc>
      </w:tr>
      <w:tr w:rsidR="00000000" w14:paraId="589E5316" w14:textId="77777777">
        <w:trPr>
          <w:divId w:val="1751465925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E9C84C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00B5C6F5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Mixed - Any other mixed background</w:t>
            </w:r>
          </w:p>
        </w:tc>
      </w:tr>
      <w:tr w:rsidR="00000000" w14:paraId="4023BF08" w14:textId="77777777">
        <w:trPr>
          <w:divId w:val="1751465925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E658AA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3BE44B26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White – British</w:t>
            </w:r>
          </w:p>
        </w:tc>
      </w:tr>
      <w:tr w:rsidR="00000000" w14:paraId="4FFB8965" w14:textId="77777777">
        <w:trPr>
          <w:divId w:val="1751465925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6461A9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44035C5F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White – Irish</w:t>
            </w:r>
          </w:p>
        </w:tc>
      </w:tr>
      <w:tr w:rsidR="00000000" w14:paraId="42208A7E" w14:textId="77777777">
        <w:trPr>
          <w:divId w:val="1751465925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D2BC35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528B3942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White - Gypsy or Irish Traveller</w:t>
            </w:r>
          </w:p>
        </w:tc>
      </w:tr>
      <w:tr w:rsidR="00000000" w14:paraId="7AF8C1D4" w14:textId="77777777">
        <w:trPr>
          <w:divId w:val="1751465925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6DE4BA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13ECB56D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White - Any other White background</w:t>
            </w:r>
          </w:p>
        </w:tc>
      </w:tr>
      <w:tr w:rsidR="00000000" w14:paraId="21C68FAB" w14:textId="77777777">
        <w:trPr>
          <w:divId w:val="1751465925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30DACD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5146BCD1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 ethnic group - Arab</w:t>
            </w:r>
          </w:p>
        </w:tc>
      </w:tr>
      <w:tr w:rsidR="00000000" w14:paraId="0F42A31D" w14:textId="77777777">
        <w:trPr>
          <w:divId w:val="1751465925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82629E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7A0E3CE2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 ethnic group – Other</w:t>
            </w:r>
          </w:p>
        </w:tc>
      </w:tr>
      <w:tr w:rsidR="00000000" w14:paraId="6F79D58C" w14:textId="77777777">
        <w:trPr>
          <w:divId w:val="1751465925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785080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44B5047C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Prefer not to say</w:t>
            </w:r>
          </w:p>
        </w:tc>
      </w:tr>
    </w:tbl>
    <w:p w14:paraId="30024728" w14:textId="77777777" w:rsidR="00F65B32" w:rsidRDefault="00F65B32">
      <w:pPr>
        <w:pStyle w:val="Heading3"/>
        <w:divId w:val="1064717433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question-number"/>
          <w:rFonts w:ascii="Arial" w:eastAsia="Times New Roman" w:hAnsi="Arial" w:cs="Arial"/>
          <w:color w:val="000000"/>
          <w:sz w:val="22"/>
          <w:szCs w:val="22"/>
        </w:rPr>
        <w:t>24.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>Do you consider yourself to be a disabled person?</w:t>
      </w:r>
    </w:p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33"/>
        <w:gridCol w:w="7570"/>
      </w:tblGrid>
      <w:tr w:rsidR="00000000" w14:paraId="272A1F58" w14:textId="77777777">
        <w:trPr>
          <w:divId w:val="1064717433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70A791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16D93DF2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</w:tr>
      <w:tr w:rsidR="00000000" w14:paraId="378D9AB7" w14:textId="77777777">
        <w:trPr>
          <w:divId w:val="1064717433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012FD0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469404EC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 - learning disability</w:t>
            </w:r>
          </w:p>
        </w:tc>
      </w:tr>
      <w:tr w:rsidR="00000000" w14:paraId="0212EFDA" w14:textId="77777777">
        <w:trPr>
          <w:divId w:val="1064717433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75352C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0185B8E6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 - mental ill health</w:t>
            </w:r>
          </w:p>
        </w:tc>
      </w:tr>
      <w:tr w:rsidR="00000000" w14:paraId="4FEB7BFE" w14:textId="77777777">
        <w:trPr>
          <w:divId w:val="1064717433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883CB0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248CFDA5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 - mobility</w:t>
            </w:r>
          </w:p>
        </w:tc>
      </w:tr>
      <w:tr w:rsidR="00000000" w14:paraId="35783171" w14:textId="77777777">
        <w:trPr>
          <w:divId w:val="1064717433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00A7B0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6C2DD603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 - sensory impairment</w:t>
            </w:r>
          </w:p>
        </w:tc>
      </w:tr>
      <w:tr w:rsidR="00000000" w14:paraId="61B8D45C" w14:textId="77777777">
        <w:trPr>
          <w:divId w:val="1064717433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0D9BBC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281C536A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 - Long Term Health Condition</w:t>
            </w:r>
          </w:p>
        </w:tc>
      </w:tr>
      <w:tr w:rsidR="00000000" w14:paraId="2B238BC9" w14:textId="77777777">
        <w:trPr>
          <w:divId w:val="1064717433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B7B8DF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453C089F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 – Neuro-diverse</w:t>
            </w:r>
          </w:p>
        </w:tc>
      </w:tr>
      <w:tr w:rsidR="00000000" w14:paraId="50A06D0B" w14:textId="77777777">
        <w:trPr>
          <w:divId w:val="1064717433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B67790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0" w:type="dxa"/>
              <w:bottom w:w="20" w:type="dxa"/>
              <w:right w:w="20" w:type="dxa"/>
            </w:tcMar>
            <w:hideMark/>
          </w:tcPr>
          <w:p w14:paraId="2C15851D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Prefer not to say</w:t>
            </w:r>
          </w:p>
        </w:tc>
      </w:tr>
      <w:tr w:rsidR="00000000" w14:paraId="70F62E97" w14:textId="77777777">
        <w:trPr>
          <w:divId w:val="1064717433"/>
          <w:trHeight w:val="225"/>
          <w:tblCellSpacing w:w="10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843216" w14:textId="77777777" w:rsidR="00F65B32" w:rsidRDefault="00F65B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checkbox1"/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vAlign w:val="center"/>
            <w:hideMark/>
          </w:tcPr>
          <w:p w14:paraId="2B824FD5" w14:textId="77777777" w:rsidR="00F65B32" w:rsidRDefault="00F65B32">
            <w:pPr>
              <w:textAlignment w:val="top"/>
              <w:divId w:val="194067880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 - other (Please specify)</w:t>
            </w:r>
          </w:p>
          <w:tbl>
            <w:tblPr>
              <w:tblW w:w="75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Look w:val="04A0" w:firstRow="1" w:lastRow="0" w:firstColumn="1" w:lastColumn="0" w:noHBand="0" w:noVBand="1"/>
            </w:tblPr>
            <w:tblGrid>
              <w:gridCol w:w="7500"/>
            </w:tblGrid>
            <w:tr w:rsidR="00000000" w14:paraId="6D007C1C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3D700D" w14:textId="77777777" w:rsidR="00F65B32" w:rsidRDefault="00F65B3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46A632C3" w14:textId="77777777" w:rsidR="00F65B32" w:rsidRDefault="00F65B3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F664933" w14:textId="77777777" w:rsidR="00F65B32" w:rsidRDefault="00F65B32">
      <w:pPr>
        <w:divId w:val="1064717433"/>
        <w:rPr>
          <w:rFonts w:eastAsia="Times New Roman"/>
          <w:sz w:val="20"/>
          <w:szCs w:val="20"/>
        </w:rPr>
      </w:pPr>
    </w:p>
    <w:sectPr w:rsidR="00000000">
      <w:headerReference w:type="default" r:id="rId9"/>
      <w:footerReference w:type="default" r:id="rId10"/>
      <w:headerReference w:type="first" r:id="rId11"/>
      <w:pgSz w:w="11906" w:h="16838"/>
      <w:pgMar w:top="2004" w:right="1440" w:bottom="56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75E61" w14:textId="77777777" w:rsidR="00F65B32" w:rsidRDefault="00F65B32">
      <w:r>
        <w:separator/>
      </w:r>
    </w:p>
  </w:endnote>
  <w:endnote w:type="continuationSeparator" w:id="0">
    <w:p w14:paraId="19F2BC64" w14:textId="77777777" w:rsidR="00F65B32" w:rsidRDefault="00F6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1108053"/>
      <w:docPartObj>
        <w:docPartGallery w:val="Page Numbers (Bottom of Page)"/>
        <w:docPartUnique/>
      </w:docPartObj>
    </w:sdtPr>
    <w:sdtEndPr/>
    <w:sdtContent>
      <w:p w14:paraId="23482A17" w14:textId="77777777" w:rsidR="00F65B32" w:rsidRDefault="00F65B3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83874E" w14:textId="77777777" w:rsidR="00F65B32" w:rsidRDefault="00F65B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9349F" w14:textId="77777777" w:rsidR="00F65B32" w:rsidRDefault="00F65B32">
      <w:r>
        <w:separator/>
      </w:r>
    </w:p>
  </w:footnote>
  <w:footnote w:type="continuationSeparator" w:id="0">
    <w:p w14:paraId="0DA57F17" w14:textId="77777777" w:rsidR="00F65B32" w:rsidRDefault="00F65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9D317" w14:textId="77777777" w:rsidR="00F65B32" w:rsidRDefault="00F65B3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A0E30" w14:textId="77777777" w:rsidR="00F65B32" w:rsidRDefault="00F65B32">
    <w:pPr>
      <w:pStyle w:val="Header"/>
      <w:jc w:val="right"/>
    </w:pPr>
    <w:r>
      <w:rPr>
        <w:noProof/>
      </w:rPr>
      <w:drawing>
        <wp:inline distT="0" distB="0" distL="0" distR="0" wp14:anchorId="40CF45E7" wp14:editId="6AB97CEB">
          <wp:extent cx="1733550" cy="704850"/>
          <wp:effectExtent l="0" t="0" r="0" b="0"/>
          <wp:docPr id="1" name="Picture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32"/>
    <w:rsid w:val="00681EC2"/>
    <w:rsid w:val="00F6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5EC0CC78"/>
  <w15:chartTrackingRefBased/>
  <w15:docId w15:val="{E036CB64-C00E-44BF-9210-5A06B7F8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inorHAnsi" w:eastAsiaTheme="majorEastAsia" w:hAnsiTheme="minorHAnsi" w:cstheme="majorBidi" w:hint="default"/>
      <w:color w:val="0F4761" w:themeColor="accent1" w:themeShade="BF"/>
      <w:sz w:val="28"/>
      <w:szCs w:val="28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customStyle="1" w:styleId="ac">
    <w:name w:val="ac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ar">
    <w:name w:val="ar"/>
    <w:basedOn w:val="Normal"/>
    <w:uiPriority w:val="99"/>
    <w:semiHidden/>
    <w:pPr>
      <w:spacing w:before="100" w:beforeAutospacing="1" w:after="100" w:afterAutospacing="1"/>
      <w:jc w:val="right"/>
    </w:pPr>
  </w:style>
  <w:style w:type="paragraph" w:customStyle="1" w:styleId="mb5">
    <w:name w:val="mb5"/>
    <w:basedOn w:val="Normal"/>
    <w:uiPriority w:val="99"/>
    <w:semiHidden/>
    <w:pPr>
      <w:spacing w:before="100" w:beforeAutospacing="1" w:after="75"/>
    </w:pPr>
  </w:style>
  <w:style w:type="paragraph" w:customStyle="1" w:styleId="mt20">
    <w:name w:val="mt20"/>
    <w:basedOn w:val="Normal"/>
    <w:uiPriority w:val="99"/>
    <w:semiHidden/>
    <w:pPr>
      <w:spacing w:before="300" w:after="100" w:afterAutospacing="1"/>
    </w:pPr>
  </w:style>
  <w:style w:type="paragraph" w:customStyle="1" w:styleId="mb20">
    <w:name w:val="mb20"/>
    <w:basedOn w:val="Normal"/>
    <w:uiPriority w:val="99"/>
    <w:semiHidden/>
    <w:pPr>
      <w:spacing w:before="100" w:beforeAutospacing="1" w:after="300"/>
    </w:pPr>
  </w:style>
  <w:style w:type="paragraph" w:customStyle="1" w:styleId="mb30">
    <w:name w:val="mb30"/>
    <w:basedOn w:val="Normal"/>
    <w:uiPriority w:val="99"/>
    <w:semiHidden/>
    <w:pPr>
      <w:spacing w:before="100" w:beforeAutospacing="1" w:after="450"/>
    </w:pPr>
  </w:style>
  <w:style w:type="paragraph" w:customStyle="1" w:styleId="pa25">
    <w:name w:val="pa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adding">
    <w:name w:val="paddi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rgin-bottom">
    <w:name w:val="margin-bottom"/>
    <w:basedOn w:val="Normal"/>
    <w:uiPriority w:val="99"/>
    <w:semiHidden/>
    <w:pPr>
      <w:spacing w:before="100" w:beforeAutospacing="1" w:after="225"/>
    </w:pPr>
  </w:style>
  <w:style w:type="paragraph" w:customStyle="1" w:styleId="survey-title">
    <w:name w:val="survey-title"/>
    <w:basedOn w:val="Normal"/>
    <w:uiPriority w:val="99"/>
    <w:semiHidden/>
    <w:pPr>
      <w:shd w:val="clear" w:color="auto" w:fill="1170A8"/>
      <w:spacing w:before="100" w:beforeAutospacing="1" w:after="100" w:afterAutospacing="1"/>
    </w:pPr>
    <w:rPr>
      <w:color w:val="FFFFFF"/>
      <w:sz w:val="54"/>
      <w:szCs w:val="54"/>
    </w:rPr>
  </w:style>
  <w:style w:type="paragraph" w:customStyle="1" w:styleId="page-title">
    <w:name w:val="page-title"/>
    <w:basedOn w:val="Normal"/>
    <w:uiPriority w:val="99"/>
    <w:semiHidden/>
    <w:pPr>
      <w:shd w:val="clear" w:color="auto" w:fill="424242"/>
      <w:spacing w:before="100" w:beforeAutospacing="1" w:after="100" w:afterAutospacing="1"/>
    </w:pPr>
    <w:rPr>
      <w:color w:val="FFFFFF"/>
      <w:sz w:val="36"/>
      <w:szCs w:val="36"/>
    </w:rPr>
  </w:style>
  <w:style w:type="paragraph" w:customStyle="1" w:styleId="survey-logo">
    <w:name w:val="survey-logo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option-text">
    <w:name w:val="option-tex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option-heading">
    <w:name w:val="option-heading"/>
    <w:basedOn w:val="Normal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option-other">
    <w:name w:val="option-oth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option-comments">
    <w:name w:val="option-comments"/>
    <w:basedOn w:val="Normal"/>
    <w:uiPriority w:val="99"/>
    <w:semiHidden/>
    <w:pPr>
      <w:spacing w:before="300" w:after="100" w:afterAutospacing="1"/>
    </w:pPr>
  </w:style>
  <w:style w:type="paragraph" w:customStyle="1" w:styleId="checkbox">
    <w:name w:val="checkbox"/>
    <w:basedOn w:val="Normal"/>
    <w:uiPriority w:val="99"/>
    <w:semiHidden/>
    <w:pPr>
      <w:pBdr>
        <w:top w:val="single" w:sz="6" w:space="0" w:color="97C9EB"/>
        <w:left w:val="single" w:sz="6" w:space="0" w:color="97C9EB"/>
        <w:bottom w:val="single" w:sz="6" w:space="0" w:color="97C9EB"/>
        <w:right w:val="single" w:sz="6" w:space="0" w:color="97C9EB"/>
      </w:pBdr>
      <w:spacing w:before="100" w:beforeAutospacing="1" w:after="100" w:afterAutospacing="1"/>
    </w:pPr>
  </w:style>
  <w:style w:type="paragraph" w:customStyle="1" w:styleId="box">
    <w:name w:val="box"/>
    <w:basedOn w:val="Normal"/>
    <w:uiPriority w:val="99"/>
    <w:semiHidden/>
    <w:pPr>
      <w:pBdr>
        <w:top w:val="single" w:sz="6" w:space="0" w:color="97C9EB"/>
        <w:left w:val="single" w:sz="6" w:space="0" w:color="97C9EB"/>
        <w:bottom w:val="single" w:sz="6" w:space="0" w:color="97C9EB"/>
        <w:right w:val="single" w:sz="6" w:space="0" w:color="97C9EB"/>
      </w:pBdr>
      <w:spacing w:before="100" w:beforeAutospacing="1" w:after="100" w:afterAutospacing="1"/>
    </w:pPr>
  </w:style>
  <w:style w:type="paragraph" w:customStyle="1" w:styleId="input-tickbox">
    <w:name w:val="input-tickbo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trix-col">
    <w:name w:val="matrix-co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question">
    <w:name w:val="questi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word-input-tickbox">
    <w:name w:val="word-input-tickbo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word-checkbox">
    <w:name w:val="word-checkbo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word-w10">
    <w:name w:val="word-w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ox-wrapper">
    <w:name w:val="box-wrapp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ox-wrapper1">
    <w:name w:val="box-wrapper1"/>
    <w:basedOn w:val="Normal"/>
    <w:uiPriority w:val="99"/>
    <w:semiHidden/>
    <w:pPr>
      <w:spacing w:before="100" w:beforeAutospacing="1" w:after="100" w:afterAutospacing="1"/>
    </w:pPr>
  </w:style>
  <w:style w:type="character" w:customStyle="1" w:styleId="checkbox1">
    <w:name w:val="checkbox1"/>
    <w:basedOn w:val="DefaultParagraphFont"/>
    <w:rPr>
      <w:bdr w:val="single" w:sz="6" w:space="0" w:color="97C9EB" w:frame="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question-number">
    <w:name w:val="question-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3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2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4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9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7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ropshiretelfordandwrekin.nhs.uk/privacy-notic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elfordsend.org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www.shropshire.gov.uk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66FD29984EFE4DB93574C6D9BD3785" ma:contentTypeVersion="17" ma:contentTypeDescription="Create a new document." ma:contentTypeScope="" ma:versionID="ab2e2025cdabc2c7c52b6736176cae0f">
  <xsd:schema xmlns:xsd="http://www.w3.org/2001/XMLSchema" xmlns:xs="http://www.w3.org/2001/XMLSchema" xmlns:p="http://schemas.microsoft.com/office/2006/metadata/properties" xmlns:ns1="http://schemas.microsoft.com/sharepoint/v3" xmlns:ns2="40e28a1e-619e-45d7-9705-62cdf4a3c4df" xmlns:ns3="60bd91e6-1c00-477a-97d8-8116f91f6a06" targetNamespace="http://schemas.microsoft.com/office/2006/metadata/properties" ma:root="true" ma:fieldsID="191eb30a453bfa21916c9b19ad3971a6" ns1:_="" ns2:_="" ns3:_="">
    <xsd:import namespace="http://schemas.microsoft.com/sharepoint/v3"/>
    <xsd:import namespace="40e28a1e-619e-45d7-9705-62cdf4a3c4df"/>
    <xsd:import namespace="60bd91e6-1c00-477a-97d8-8116f91f6a0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28a1e-619e-45d7-9705-62cdf4a3c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d91e6-1c00-477a-97d8-8116f91f6a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7c6d912-2f4b-44f9-95b6-5151cdd711b0}" ma:internalName="TaxCatchAll" ma:showField="CatchAllData" ma:web="60bd91e6-1c00-477a-97d8-8116f91f6a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0bd91e6-1c00-477a-97d8-8116f91f6a06" xsi:nil="true"/>
    <lcf76f155ced4ddcb4097134ff3c332f xmlns="40e28a1e-619e-45d7-9705-62cdf4a3c4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58AD55-3B8B-4B2C-A2C9-93DD70402E62}"/>
</file>

<file path=customXml/itemProps2.xml><?xml version="1.0" encoding="utf-8"?>
<ds:datastoreItem xmlns:ds="http://schemas.openxmlformats.org/officeDocument/2006/customXml" ds:itemID="{A723A262-EA3A-4F39-9D4E-C92DD43D2A7D}"/>
</file>

<file path=customXml/itemProps3.xml><?xml version="1.0" encoding="utf-8"?>
<ds:datastoreItem xmlns:ds="http://schemas.openxmlformats.org/officeDocument/2006/customXml" ds:itemID="{C28965E7-B3A7-4E2D-ABDE-B08CB7C1BF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1082</Words>
  <Characters>7373</Characters>
  <Application>Microsoft Office Word</Application>
  <DocSecurity>0</DocSecurity>
  <Lines>819</Lines>
  <Paragraphs>338</Paragraphs>
  <ScaleCrop>false</ScaleCrop>
  <Company>Shropshire &amp; Telford CCG</Company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Martin (NHS SHROPSHIRE, TELFORD AND WREKIN ICB - M2L0M)</dc:creator>
  <cp:keywords/>
  <dc:description/>
  <cp:lastModifiedBy>WOODWARD, Amelia (NHS SHROPSHIRE, TELFORD AND WREKIN ICB - M2L0M)</cp:lastModifiedBy>
  <cp:revision>2</cp:revision>
  <cp:lastPrinted>2025-09-03T08:53:00Z</cp:lastPrinted>
  <dcterms:created xsi:type="dcterms:W3CDTF">2025-09-03T10:55:00Z</dcterms:created>
  <dcterms:modified xsi:type="dcterms:W3CDTF">2025-09-03T10:55:00Z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baa0e20d-983f-486b-93f4-22191944090e</vt:lpwstr>
  </property>
  <property fmtid="{D5CDD505-2E9C-101B-9397-08002B2CF9AE}" pid="3" name="ContentTypeId">
    <vt:lpwstr>0x010100CC66FD29984EFE4DB93574C6D9BD3785</vt:lpwstr>
  </property>
</Properties>
</file>